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A9" w:rsidRDefault="00C93DA9">
      <w:pPr>
        <w:rPr>
          <w:noProof/>
          <w:lang w:eastAsia="pt-BR"/>
        </w:rPr>
      </w:pPr>
      <w:bookmarkStart w:id="0" w:name="_GoBack"/>
      <w:bookmarkEnd w:id="0"/>
    </w:p>
    <w:p w:rsidR="00C93DA9" w:rsidRDefault="00C93DA9">
      <w:pPr>
        <w:rPr>
          <w:noProof/>
          <w:lang w:eastAsia="pt-BR"/>
        </w:rPr>
      </w:pPr>
      <w:r w:rsidRPr="0065218D">
        <w:rPr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4384" behindDoc="1" locked="0" layoutInCell="1" allowOverlap="1" wp14:anchorId="102C2868" wp14:editId="0916E0C5">
            <wp:simplePos x="0" y="0"/>
            <wp:positionH relativeFrom="margin">
              <wp:posOffset>430076</wp:posOffset>
            </wp:positionH>
            <wp:positionV relativeFrom="paragraph">
              <wp:posOffset>181791</wp:posOffset>
            </wp:positionV>
            <wp:extent cx="2611755" cy="582295"/>
            <wp:effectExtent l="0" t="0" r="0" b="8255"/>
            <wp:wrapTight wrapText="bothSides">
              <wp:wrapPolygon edited="0">
                <wp:start x="1103" y="0"/>
                <wp:lineTo x="0" y="3533"/>
                <wp:lineTo x="0" y="21200"/>
                <wp:lineTo x="9453" y="21200"/>
                <wp:lineTo x="20009" y="21200"/>
                <wp:lineTo x="21269" y="21200"/>
                <wp:lineTo x="21427" y="11306"/>
                <wp:lineTo x="21427" y="1413"/>
                <wp:lineTo x="11344" y="0"/>
                <wp:lineTo x="1103" y="0"/>
              </wp:wrapPolygon>
            </wp:wrapTight>
            <wp:docPr id="11" name="Imagem 11" descr="\\10.224.16.249\csi\Modelagem de Processos\Documentação_Modelo\logo_dtic_impre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24.16.249\csi\Modelagem de Processos\Documentação_Modelo\logo_dtic_impress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DA9" w:rsidRDefault="00C93DA9">
      <w:pPr>
        <w:rPr>
          <w:noProof/>
          <w:lang w:eastAsia="pt-BR"/>
        </w:rPr>
      </w:pPr>
    </w:p>
    <w:p w:rsidR="00C93DA9" w:rsidRDefault="00C93DA9" w:rsidP="00C93DA9">
      <w:pPr>
        <w:ind w:firstLine="708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:rsidR="00C93DA9" w:rsidRPr="00C93DA9" w:rsidRDefault="00C93DA9" w:rsidP="00C93DA9">
      <w:pPr>
        <w:spacing w:line="240" w:lineRule="auto"/>
        <w:ind w:firstLine="709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C93DA9">
        <w:rPr>
          <w:rFonts w:ascii="Arial" w:hAnsi="Arial" w:cs="Arial"/>
          <w:b/>
          <w:color w:val="244061" w:themeColor="accent1" w:themeShade="80"/>
          <w:sz w:val="24"/>
          <w:szCs w:val="24"/>
        </w:rPr>
        <w:t>Seção de Modelagem de Processos</w:t>
      </w:r>
    </w:p>
    <w:p w:rsidR="00262540" w:rsidRDefault="00552FEE">
      <w:r>
        <w:tab/>
      </w:r>
    </w:p>
    <w:sdt>
      <w:sdtPr>
        <w:id w:val="1278036824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A13F79" w:rsidRDefault="004548B8"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94BCB4E" wp14:editId="4BC35F3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1800" cy="1176020"/>
                    <wp:effectExtent l="0" t="0" r="15240" b="24130"/>
                    <wp:wrapNone/>
                    <wp:docPr id="32" name="Rectangl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1800" cy="11760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52FEE" w:rsidRDefault="00DC1E25" w:rsidP="009D481A">
                                    <w:pPr>
                                      <w:pStyle w:val="SemEspaamento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Nome do Processo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594BCB4E" id="Rectangle 18" o:spid="_x0000_s1026" style="position:absolute;margin-left:0;margin-top:0;width:534pt;height:92.6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52FEE" w:rsidRDefault="00DC1E25" w:rsidP="009D481A">
                              <w:pPr>
                                <w:pStyle w:val="SemEspaamento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Nome do Processo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E7C4FF3" wp14:editId="32141A2F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21965" cy="10688955"/>
                    <wp:effectExtent l="0" t="0" r="1905" b="0"/>
                    <wp:wrapNone/>
                    <wp:docPr id="5" name="Grou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1965" cy="1068895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8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9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2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FEE" w:rsidRDefault="00552FEE">
                                  <w:pPr>
                                    <w:pStyle w:val="SemEspaamen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3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FEE" w:rsidRPr="00C93DA9" w:rsidRDefault="009D481A" w:rsidP="00C802C0">
                                  <w:pPr>
                                    <w:pStyle w:val="SemEspaamento"/>
                                    <w:spacing w:line="36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MES</w:t>
                                  </w:r>
                                  <w:r w:rsidR="00552FEE" w:rsidRPr="00C93DA9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ANO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6E7C4FF3" id="Group 12" o:spid="_x0000_s1027" style="position:absolute;margin-left:186.75pt;margin-top:0;width:237.95pt;height:841.6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" o:allowincell="f">
                    <v:group id="Group 13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rect id="Rectangle 14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I+74A&#10;AADaAAAADwAAAGRycy9kb3ducmV2LnhtbESPzQrCMBCE74LvEFbwZlM9FK1GEVEQwYN/4HFp1rbY&#10;bEoTtb69EQSPw8w3w8wWranEkxpXWlYwjGIQxJnVJecKzqfNYAzCeWSNlWVS8CYHi3m3M8NU2xcf&#10;6Hn0uQgl7FJUUHhfp1K6rCCDLrI1cfButjHog2xyqRt8hXJTyVEcJ9JgyWGhwJpWBWX348MomCS7&#10;2Mh6mWwu1wr3Q3f3o/1aqX6vXU5BeGr9P/yjtzpw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/iPu+AAAA2gAAAA8AAAAAAAAAAAAAAAAAmAIAAGRycy9kb3ducmV2&#10;LnhtbFBLBQYAAAAABAAEAPUAAACDAwAAAAA=&#10;" fillcolor="#9bbb59 [3206]" stroked="f" strokecolor="#d8d8d8 [2732]"/>
                      <v:rect id="Rectangle 15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7r8MA&#10;AADbAAAADwAAAGRycy9kb3ducmV2LnhtbESPT2/CMAzF75P4DpGRdhspm7SNQkAIDbGdNv7drcY0&#10;FY1TNaEt334+TNrN1nt+7+fFavC16qiNVWAD00kGirgItuLSwOm4fXoHFROyxTowGbhThNVy9LDA&#10;3Iae99QdUqkkhGOOBlxKTa51LBx5jJPQEIt2Ca3HJGtbattiL+G+1s9Z9qo9ViwNDhvaOCquh5s3&#10;8JW9nHcf+MP123dnZ/3ZrdHujXkcD+s5qERD+jf/XX9awRd6+UU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Q7r8MAAADbAAAADwAAAAAAAAAAAAAAAACYAgAAZHJzL2Rv&#10;d25yZXYueG1sUEsFBgAAAAAEAAQA9QAAAIgDAAAAAA==&#10;" fillcolor="#9bbb59 [3206]" stroked="f" strokecolor="white [3212]" strokeweight="1pt">
                        <v:fill r:id="rId10" o:title="" opacity="52428f" o:opacity2="52428f" type="pattern"/>
                        <v:shadow color="#d8d8d8 [2732]" offset="3pt,3pt"/>
                      </v:rect>
                    </v:group>
                    <v:rect id="Rectangle 16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rKsMA&#10;AADbAAAADwAAAGRycy9kb3ducmV2LnhtbESPQWvCQBCF7wX/wzKCl6IbPYikrlILlYIiNQ2eh+yY&#10;jc3OhuzWxH/vCgVvM7z3vnmzXPe2FldqfeVYwXSSgCAunK64VJD/fI4XIHxA1lg7JgU38rBeDV6W&#10;mGrX8ZGuWShFhLBPUYEJoUml9IUhi37iGuKonV1rMcS1LaVusYtwW8tZksylxYrjBYMNfRgqfrM/&#10;Gyk273Bn+sv3ZkP7xWFLp1y+KjUa9u9vIAL14Wn+T3/pWH8Gj1/iAH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YrKsMAAADb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552FEE" w:rsidRDefault="00552FEE">
                            <w:pPr>
                              <w:pStyle w:val="SemEspaamen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17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OscMA&#10;AADbAAAADwAAAGRycy9kb3ducmV2LnhtbESPQWvCQBCF70L/wzKFXqRubKFIdBUVWoRKURs8D9kx&#10;G83Ohuxq4r93BcHbDO+9b95MZp2txIUaXzpWMBwkIIhzp0suFGT/3+8jED4ga6wck4IreZhNX3oT&#10;TLVreUuXXShEhLBPUYEJoU6l9Lkhi37gauKoHVxjMcS1KaRusI1wW8mPJPmSFkuOFwzWtDSUn3Zn&#10;Gyk2a/HXdMfNYkHr0d8P7TPZV+rttZuPQQTqwtP8SK90rP8J91/iAH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qOscMAAADb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552FEE" w:rsidRPr="00C93DA9" w:rsidRDefault="009D481A" w:rsidP="00C802C0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MES</w:t>
                            </w:r>
                            <w:r w:rsidR="00552FEE" w:rsidRPr="00C93DA9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ANO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93DA9" w:rsidRDefault="004548B8" w:rsidP="00C93DA9">
          <w:pPr>
            <w:pStyle w:val="SemEspaamento"/>
            <w:spacing w:line="360" w:lineRule="auto"/>
            <w:rPr>
              <w:b/>
              <w:sz w:val="28"/>
              <w:szCs w:val="2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5026025</wp:posOffset>
                    </wp:positionV>
                    <wp:extent cx="4305935" cy="1104265"/>
                    <wp:effectExtent l="0" t="2540" r="0" b="0"/>
                    <wp:wrapSquare wrapText="bothSides"/>
                    <wp:docPr id="4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05935" cy="1104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3DA9" w:rsidRPr="00C93DA9" w:rsidRDefault="00C93DA9" w:rsidP="00C93DA9">
                                <w:pPr>
                                  <w:pStyle w:val="SemEspaamento"/>
                                  <w:spacing w:line="36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C1905">
                                  <w:rPr>
                                    <w:rFonts w:ascii="Arial" w:hAnsi="Arial" w:cs="Arial"/>
                                    <w:b/>
                                    <w:color w:val="244061" w:themeColor="accent1" w:themeShade="80"/>
                                    <w:sz w:val="32"/>
                                    <w:szCs w:val="32"/>
                                  </w:rPr>
                                  <w:t xml:space="preserve">DSMP – Documento de Simplificação e </w:t>
                                </w:r>
                              </w:p>
                              <w:p w:rsidR="00C93DA9" w:rsidRPr="003C1905" w:rsidRDefault="00C93DA9" w:rsidP="00C93DA9">
                                <w:pPr>
                                  <w:pStyle w:val="SemEspaamento"/>
                                  <w:spacing w:line="360" w:lineRule="auto"/>
                                  <w:rPr>
                                    <w:rFonts w:ascii="Arial" w:hAnsi="Arial" w:cs="Arial"/>
                                    <w:b/>
                                    <w:color w:val="244061" w:themeColor="accent1" w:themeShade="80"/>
                                    <w:sz w:val="32"/>
                                    <w:szCs w:val="32"/>
                                  </w:rPr>
                                </w:pPr>
                                <w:r w:rsidRPr="003C1905">
                                  <w:rPr>
                                    <w:rFonts w:ascii="Arial" w:hAnsi="Arial" w:cs="Arial"/>
                                    <w:b/>
                                    <w:color w:val="244061" w:themeColor="accent1" w:themeShade="80"/>
                                    <w:sz w:val="32"/>
                                    <w:szCs w:val="32"/>
                                  </w:rPr>
                                  <w:t>Modernização do Processo</w:t>
                                </w:r>
                              </w:p>
                              <w:p w:rsidR="00C93DA9" w:rsidRDefault="00C93DA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33" type="#_x0000_t202" style="position:absolute;margin-left:3.65pt;margin-top:395.75pt;width:339.05pt;height:86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" stroked="f">
                    <v:textbox>
                      <w:txbxContent>
                        <w:p w:rsidR="00C93DA9" w:rsidRPr="00C93DA9" w:rsidRDefault="00C93DA9" w:rsidP="00C93DA9">
                          <w:pPr>
                            <w:pStyle w:val="SemEspaamento"/>
                            <w:spacing w:line="36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C1905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DSMP – Documento de Simplificação e </w:t>
                          </w:r>
                        </w:p>
                        <w:p w:rsidR="00C93DA9" w:rsidRPr="003C1905" w:rsidRDefault="00C93DA9" w:rsidP="00C93DA9">
                          <w:pPr>
                            <w:pStyle w:val="SemEspaamento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C1905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32"/>
                              <w:szCs w:val="32"/>
                            </w:rPr>
                            <w:t>Modernização do Processo</w:t>
                          </w:r>
                        </w:p>
                        <w:p w:rsidR="00C93DA9" w:rsidRDefault="00C93DA9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13F79">
            <w:rPr>
              <w:noProof/>
              <w:lang w:eastAsia="pt-BR"/>
            </w:rPr>
            <w:drawing>
              <wp:anchor distT="0" distB="0" distL="114300" distR="114300" simplePos="0" relativeHeight="251651072" behindDoc="0" locked="0" layoutInCell="0" allowOverlap="1" wp14:anchorId="27582E00" wp14:editId="7CE96ABF">
                <wp:simplePos x="0" y="0"/>
                <wp:positionH relativeFrom="page">
                  <wp:posOffset>588010</wp:posOffset>
                </wp:positionH>
                <wp:positionV relativeFrom="page">
                  <wp:posOffset>4355828</wp:posOffset>
                </wp:positionV>
                <wp:extent cx="3706967" cy="1986984"/>
                <wp:effectExtent l="19050" t="19050" r="8255" b="0"/>
                <wp:wrapNone/>
                <wp:docPr id="3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967" cy="198698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A13F79">
            <w:rPr>
              <w:b/>
              <w:sz w:val="28"/>
              <w:szCs w:val="28"/>
            </w:rPr>
            <w:br w:type="page"/>
          </w:r>
        </w:p>
        <w:p w:rsidR="00C93DA9" w:rsidRDefault="0042572C" w:rsidP="00C93DA9">
          <w:pPr>
            <w:pStyle w:val="SemEspaamento"/>
            <w:spacing w:line="360" w:lineRule="auto"/>
            <w:rPr>
              <w:b/>
              <w:sz w:val="28"/>
              <w:szCs w:val="28"/>
            </w:rPr>
          </w:pP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279026973"/>
        <w:docPartObj>
          <w:docPartGallery w:val="Table of Contents"/>
          <w:docPartUnique/>
        </w:docPartObj>
      </w:sdtPr>
      <w:sdtEndPr/>
      <w:sdtContent>
        <w:p w:rsidR="00207BB5" w:rsidRDefault="00207BB5" w:rsidP="00207BB5">
          <w:pPr>
            <w:pStyle w:val="CabealhodoSumrio"/>
            <w:jc w:val="center"/>
          </w:pPr>
          <w:r>
            <w:t>SUMÁRIO</w:t>
          </w:r>
        </w:p>
        <w:p w:rsidR="00207BB5" w:rsidRPr="00B751A0" w:rsidRDefault="00207BB5">
          <w:pPr>
            <w:pStyle w:val="Sumrio1"/>
            <w:rPr>
              <w:sz w:val="20"/>
              <w:szCs w:val="20"/>
            </w:rPr>
          </w:pPr>
          <w:r w:rsidRPr="00B751A0">
            <w:rPr>
              <w:b/>
              <w:sz w:val="20"/>
              <w:szCs w:val="20"/>
            </w:rPr>
            <w:t>PARTE I – Mapeamento do processo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Pr="00B751A0">
            <w:rPr>
              <w:b/>
              <w:sz w:val="20"/>
              <w:szCs w:val="20"/>
            </w:rPr>
            <w:t>3</w:t>
          </w:r>
        </w:p>
        <w:p w:rsidR="00207BB5" w:rsidRPr="00B751A0" w:rsidRDefault="00207BB5" w:rsidP="008D3167">
          <w:pPr>
            <w:pStyle w:val="Sumrio2"/>
            <w:numPr>
              <w:ilvl w:val="0"/>
              <w:numId w:val="11"/>
            </w:numPr>
            <w:rPr>
              <w:sz w:val="20"/>
              <w:szCs w:val="20"/>
            </w:rPr>
          </w:pPr>
          <w:r w:rsidRPr="00B751A0">
            <w:rPr>
              <w:sz w:val="20"/>
              <w:szCs w:val="20"/>
            </w:rPr>
            <w:t>Dados do processo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Pr="00B751A0">
            <w:rPr>
              <w:sz w:val="20"/>
              <w:szCs w:val="20"/>
            </w:rPr>
            <w:t>3</w:t>
          </w:r>
        </w:p>
        <w:p w:rsidR="00207BB5" w:rsidRPr="00B751A0" w:rsidRDefault="00207BB5" w:rsidP="008D3167">
          <w:pPr>
            <w:pStyle w:val="Sumrio2"/>
            <w:numPr>
              <w:ilvl w:val="0"/>
              <w:numId w:val="11"/>
            </w:numPr>
            <w:rPr>
              <w:sz w:val="20"/>
              <w:szCs w:val="20"/>
            </w:rPr>
          </w:pPr>
          <w:r w:rsidRPr="00B751A0">
            <w:rPr>
              <w:sz w:val="20"/>
              <w:szCs w:val="20"/>
            </w:rPr>
            <w:t>Legislação relacionada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2D7CF1">
            <w:rPr>
              <w:sz w:val="20"/>
              <w:szCs w:val="20"/>
            </w:rPr>
            <w:t>4</w:t>
          </w:r>
        </w:p>
        <w:p w:rsidR="00207BB5" w:rsidRPr="00B751A0" w:rsidRDefault="00207BB5" w:rsidP="008D3167">
          <w:pPr>
            <w:pStyle w:val="Sumrio2"/>
            <w:numPr>
              <w:ilvl w:val="0"/>
              <w:numId w:val="11"/>
            </w:numPr>
            <w:rPr>
              <w:sz w:val="20"/>
              <w:szCs w:val="20"/>
            </w:rPr>
          </w:pPr>
          <w:r w:rsidRPr="00B751A0">
            <w:rPr>
              <w:sz w:val="20"/>
              <w:szCs w:val="20"/>
            </w:rPr>
            <w:t xml:space="preserve">Pessoas </w:t>
          </w:r>
          <w:r w:rsidR="004D26AA">
            <w:rPr>
              <w:sz w:val="20"/>
              <w:szCs w:val="20"/>
            </w:rPr>
            <w:t>participantes/</w:t>
          </w:r>
          <w:r w:rsidRPr="00B751A0">
            <w:rPr>
              <w:sz w:val="20"/>
              <w:szCs w:val="20"/>
            </w:rPr>
            <w:t>entrevistadas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2D7CF1">
            <w:rPr>
              <w:sz w:val="20"/>
              <w:szCs w:val="20"/>
            </w:rPr>
            <w:t>5</w:t>
          </w:r>
        </w:p>
        <w:p w:rsidR="00207BB5" w:rsidRPr="00B751A0" w:rsidRDefault="00207BB5" w:rsidP="008D3167">
          <w:pPr>
            <w:pStyle w:val="Sumrio2"/>
            <w:numPr>
              <w:ilvl w:val="0"/>
              <w:numId w:val="11"/>
            </w:numPr>
            <w:rPr>
              <w:sz w:val="20"/>
              <w:szCs w:val="20"/>
            </w:rPr>
          </w:pPr>
          <w:r w:rsidRPr="00B751A0">
            <w:rPr>
              <w:sz w:val="20"/>
              <w:szCs w:val="20"/>
            </w:rPr>
            <w:t>Softwares utilizados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2D7CF1">
            <w:rPr>
              <w:sz w:val="20"/>
              <w:szCs w:val="20"/>
            </w:rPr>
            <w:t>5</w:t>
          </w:r>
        </w:p>
        <w:p w:rsidR="00777271" w:rsidRDefault="00777271" w:rsidP="008D3167">
          <w:pPr>
            <w:pStyle w:val="Sumrio2"/>
            <w:numPr>
              <w:ilvl w:val="0"/>
              <w:numId w:val="1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Indicadores</w:t>
          </w:r>
          <w:r w:rsidRPr="00B751A0">
            <w:rPr>
              <w:sz w:val="20"/>
              <w:szCs w:val="20"/>
            </w:rPr>
            <w:t xml:space="preserve"> utilizados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2D7CF1">
            <w:rPr>
              <w:sz w:val="20"/>
              <w:szCs w:val="20"/>
            </w:rPr>
            <w:t>5</w:t>
          </w:r>
        </w:p>
        <w:p w:rsidR="00207BB5" w:rsidRPr="00B751A0" w:rsidRDefault="00876DF7" w:rsidP="008D3167">
          <w:pPr>
            <w:pStyle w:val="Sumrio2"/>
            <w:numPr>
              <w:ilvl w:val="0"/>
              <w:numId w:val="1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Dia</w:t>
          </w:r>
          <w:r w:rsidR="00207BB5" w:rsidRPr="00B751A0">
            <w:rPr>
              <w:sz w:val="20"/>
              <w:szCs w:val="20"/>
            </w:rPr>
            <w:t>grama do processo atual</w:t>
          </w:r>
          <w:r>
            <w:rPr>
              <w:sz w:val="20"/>
              <w:szCs w:val="20"/>
            </w:rPr>
            <w:t xml:space="preserve"> (modelo AS-IS)</w:t>
          </w:r>
          <w:r w:rsidR="00207BB5" w:rsidRPr="00B751A0">
            <w:rPr>
              <w:sz w:val="20"/>
              <w:szCs w:val="20"/>
            </w:rPr>
            <w:ptab w:relativeTo="margin" w:alignment="right" w:leader="dot"/>
          </w:r>
          <w:r w:rsidR="002D7CF1">
            <w:rPr>
              <w:sz w:val="20"/>
              <w:szCs w:val="20"/>
            </w:rPr>
            <w:t>6</w:t>
          </w:r>
        </w:p>
        <w:p w:rsidR="00207BB5" w:rsidRPr="00B751A0" w:rsidRDefault="00207BB5" w:rsidP="008D3167">
          <w:pPr>
            <w:pStyle w:val="Sumrio2"/>
            <w:numPr>
              <w:ilvl w:val="0"/>
              <w:numId w:val="11"/>
            </w:numPr>
            <w:rPr>
              <w:sz w:val="20"/>
              <w:szCs w:val="20"/>
            </w:rPr>
          </w:pPr>
          <w:r w:rsidRPr="00B751A0">
            <w:rPr>
              <w:sz w:val="20"/>
              <w:szCs w:val="20"/>
            </w:rPr>
            <w:t>Diagnóstico do processo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2D7CF1">
            <w:rPr>
              <w:sz w:val="20"/>
              <w:szCs w:val="20"/>
            </w:rPr>
            <w:t>8</w:t>
          </w:r>
        </w:p>
        <w:p w:rsidR="00207BB5" w:rsidRPr="00B751A0" w:rsidRDefault="00207BB5" w:rsidP="00207BB5">
          <w:pPr>
            <w:rPr>
              <w:sz w:val="20"/>
              <w:szCs w:val="20"/>
            </w:rPr>
          </w:pPr>
        </w:p>
        <w:p w:rsidR="00207BB5" w:rsidRPr="00B751A0" w:rsidRDefault="00207BB5">
          <w:pPr>
            <w:pStyle w:val="Sumrio1"/>
            <w:rPr>
              <w:sz w:val="20"/>
              <w:szCs w:val="20"/>
            </w:rPr>
          </w:pPr>
          <w:r w:rsidRPr="00B751A0">
            <w:rPr>
              <w:b/>
              <w:sz w:val="20"/>
              <w:szCs w:val="20"/>
            </w:rPr>
            <w:t xml:space="preserve">PARTE II – </w:t>
          </w:r>
          <w:r w:rsidR="00876DF7">
            <w:rPr>
              <w:b/>
              <w:sz w:val="20"/>
              <w:szCs w:val="20"/>
            </w:rPr>
            <w:t>Modelagem do Processo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5D4A83">
            <w:rPr>
              <w:b/>
              <w:sz w:val="20"/>
              <w:szCs w:val="20"/>
            </w:rPr>
            <w:t>9</w:t>
          </w:r>
        </w:p>
        <w:p w:rsidR="00207BB5" w:rsidRPr="00B751A0" w:rsidRDefault="00207BB5" w:rsidP="008D3167">
          <w:pPr>
            <w:pStyle w:val="Sumrio2"/>
            <w:numPr>
              <w:ilvl w:val="0"/>
              <w:numId w:val="12"/>
            </w:numPr>
            <w:rPr>
              <w:sz w:val="20"/>
              <w:szCs w:val="20"/>
            </w:rPr>
          </w:pPr>
          <w:r w:rsidRPr="00B751A0">
            <w:rPr>
              <w:sz w:val="20"/>
              <w:szCs w:val="20"/>
            </w:rPr>
            <w:t>Parecer consultivo sobre o processo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5D4A83">
            <w:rPr>
              <w:sz w:val="20"/>
              <w:szCs w:val="20"/>
            </w:rPr>
            <w:t>9</w:t>
          </w:r>
        </w:p>
        <w:p w:rsidR="00207BB5" w:rsidRPr="00B751A0" w:rsidRDefault="00207BB5" w:rsidP="008D3167">
          <w:pPr>
            <w:pStyle w:val="Sumrio2"/>
            <w:numPr>
              <w:ilvl w:val="0"/>
              <w:numId w:val="12"/>
            </w:numPr>
            <w:rPr>
              <w:sz w:val="20"/>
              <w:szCs w:val="20"/>
            </w:rPr>
          </w:pPr>
          <w:r w:rsidRPr="00B751A0">
            <w:rPr>
              <w:sz w:val="20"/>
              <w:szCs w:val="20"/>
            </w:rPr>
            <w:t>Árvore de soluções</w:t>
          </w:r>
          <w:r w:rsidR="00CB7D7E">
            <w:rPr>
              <w:sz w:val="20"/>
              <w:szCs w:val="20"/>
            </w:rPr>
            <w:t xml:space="preserve"> – Relação causa x efeito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5D4A83">
            <w:rPr>
              <w:sz w:val="20"/>
              <w:szCs w:val="20"/>
            </w:rPr>
            <w:t>9</w:t>
          </w:r>
        </w:p>
        <w:p w:rsidR="00207BB5" w:rsidRPr="00B751A0" w:rsidRDefault="00207BB5" w:rsidP="008D3167">
          <w:pPr>
            <w:pStyle w:val="Sumrio2"/>
            <w:numPr>
              <w:ilvl w:val="0"/>
              <w:numId w:val="12"/>
            </w:numPr>
            <w:rPr>
              <w:sz w:val="20"/>
              <w:szCs w:val="20"/>
            </w:rPr>
          </w:pPr>
          <w:r w:rsidRPr="00B751A0">
            <w:rPr>
              <w:sz w:val="20"/>
              <w:szCs w:val="20"/>
            </w:rPr>
            <w:t>Soluções propostas e motivações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B070F7">
            <w:rPr>
              <w:sz w:val="20"/>
              <w:szCs w:val="20"/>
            </w:rPr>
            <w:t>13</w:t>
          </w:r>
        </w:p>
        <w:p w:rsidR="00207BB5" w:rsidRPr="00B751A0" w:rsidRDefault="00207BB5" w:rsidP="008D3167">
          <w:pPr>
            <w:pStyle w:val="Sumrio2"/>
            <w:numPr>
              <w:ilvl w:val="0"/>
              <w:numId w:val="12"/>
            </w:numPr>
            <w:rPr>
              <w:sz w:val="20"/>
              <w:szCs w:val="20"/>
            </w:rPr>
          </w:pPr>
          <w:r w:rsidRPr="00B751A0">
            <w:rPr>
              <w:sz w:val="20"/>
              <w:szCs w:val="20"/>
            </w:rPr>
            <w:t>Riscos na adoção das propostas apresentadas (probabilidade de incidência)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B070F7">
            <w:rPr>
              <w:sz w:val="20"/>
              <w:szCs w:val="20"/>
            </w:rPr>
            <w:t>15</w:t>
          </w:r>
        </w:p>
        <w:p w:rsidR="00937CC0" w:rsidRPr="00B751A0" w:rsidRDefault="00937CC0" w:rsidP="008D3167">
          <w:pPr>
            <w:pStyle w:val="Sumrio2"/>
            <w:numPr>
              <w:ilvl w:val="0"/>
              <w:numId w:val="12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Indicadores de desempenho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B070F7">
            <w:rPr>
              <w:sz w:val="20"/>
              <w:szCs w:val="20"/>
            </w:rPr>
            <w:t>1</w:t>
          </w:r>
          <w:r w:rsidR="005D4A83">
            <w:rPr>
              <w:sz w:val="20"/>
              <w:szCs w:val="20"/>
            </w:rPr>
            <w:t>6</w:t>
          </w:r>
        </w:p>
        <w:p w:rsidR="00876DF7" w:rsidRDefault="00876DF7" w:rsidP="008D3167">
          <w:pPr>
            <w:pStyle w:val="Sumrio2"/>
            <w:numPr>
              <w:ilvl w:val="0"/>
              <w:numId w:val="12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Soluções de melhorias aprovadas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B070F7">
            <w:rPr>
              <w:sz w:val="20"/>
              <w:szCs w:val="20"/>
            </w:rPr>
            <w:t>1</w:t>
          </w:r>
          <w:r w:rsidR="005D4A83">
            <w:rPr>
              <w:sz w:val="20"/>
              <w:szCs w:val="20"/>
            </w:rPr>
            <w:t>6</w:t>
          </w:r>
        </w:p>
        <w:p w:rsidR="00F0296F" w:rsidRDefault="00F0296F" w:rsidP="008D3167">
          <w:pPr>
            <w:pStyle w:val="Sumrio2"/>
            <w:numPr>
              <w:ilvl w:val="0"/>
              <w:numId w:val="12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Ações necessárias 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B070F7">
            <w:rPr>
              <w:sz w:val="20"/>
              <w:szCs w:val="20"/>
            </w:rPr>
            <w:t>17</w:t>
          </w:r>
        </w:p>
        <w:p w:rsidR="00207BB5" w:rsidRPr="00B751A0" w:rsidRDefault="00876DF7" w:rsidP="008D3167">
          <w:pPr>
            <w:pStyle w:val="Sumrio2"/>
            <w:numPr>
              <w:ilvl w:val="0"/>
              <w:numId w:val="12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Dia</w:t>
          </w:r>
          <w:r w:rsidR="00207BB5" w:rsidRPr="00B751A0">
            <w:rPr>
              <w:sz w:val="20"/>
              <w:szCs w:val="20"/>
            </w:rPr>
            <w:t xml:space="preserve">grama do processo </w:t>
          </w:r>
          <w:r>
            <w:rPr>
              <w:sz w:val="20"/>
              <w:szCs w:val="20"/>
            </w:rPr>
            <w:t>futuro (modelo TO-BE)</w:t>
          </w:r>
          <w:r w:rsidR="00207BB5" w:rsidRPr="00B751A0">
            <w:rPr>
              <w:sz w:val="20"/>
              <w:szCs w:val="20"/>
            </w:rPr>
            <w:ptab w:relativeTo="margin" w:alignment="right" w:leader="dot"/>
          </w:r>
          <w:r w:rsidR="00AF4055">
            <w:rPr>
              <w:sz w:val="20"/>
              <w:szCs w:val="20"/>
            </w:rPr>
            <w:t>19</w:t>
          </w:r>
        </w:p>
        <w:p w:rsidR="00207BB5" w:rsidRPr="00B751A0" w:rsidRDefault="00207BB5" w:rsidP="00207BB5">
          <w:pPr>
            <w:rPr>
              <w:sz w:val="20"/>
              <w:szCs w:val="20"/>
            </w:rPr>
          </w:pPr>
        </w:p>
        <w:p w:rsidR="00C74724" w:rsidRDefault="00C74724" w:rsidP="009B3FF4">
          <w:pPr>
            <w:pStyle w:val="Sumrio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LISTA DE SIGLAS UTILIZADAS</w:t>
          </w:r>
          <w:r w:rsidRPr="00B751A0">
            <w:rPr>
              <w:sz w:val="20"/>
              <w:szCs w:val="20"/>
            </w:rPr>
            <w:ptab w:relativeTo="margin" w:alignment="right" w:leader="dot"/>
          </w:r>
          <w:r w:rsidR="00AF4055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</w:t>
          </w:r>
        </w:p>
        <w:p w:rsidR="00876DF7" w:rsidRDefault="00777271" w:rsidP="00876DF7">
          <w:pPr>
            <w:pStyle w:val="Sumrio2"/>
            <w:ind w:left="576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</w:p>
        <w:p w:rsidR="00207BB5" w:rsidRDefault="0042572C" w:rsidP="00712064">
          <w:pPr>
            <w:pStyle w:val="Sumrio1"/>
          </w:pPr>
        </w:p>
      </w:sdtContent>
    </w:sdt>
    <w:p w:rsidR="00327242" w:rsidRDefault="00327242" w:rsidP="00327242">
      <w:pPr>
        <w:pStyle w:val="Sumrio2"/>
        <w:rPr>
          <w:sz w:val="20"/>
          <w:szCs w:val="20"/>
        </w:rPr>
        <w:sectPr w:rsidR="00327242" w:rsidSect="00327242">
          <w:headerReference w:type="default" r:id="rId12"/>
          <w:pgSz w:w="11907" w:h="16839" w:code="9"/>
          <w:pgMar w:top="176" w:right="425" w:bottom="822" w:left="181" w:header="737" w:footer="709" w:gutter="0"/>
          <w:cols w:space="708"/>
          <w:titlePg/>
          <w:docGrid w:linePitch="360"/>
        </w:sectPr>
      </w:pPr>
    </w:p>
    <w:p w:rsidR="00F0296F" w:rsidRDefault="00F0296F" w:rsidP="00327242">
      <w:pPr>
        <w:pStyle w:val="Sumrio2"/>
        <w:ind w:left="0"/>
        <w:rPr>
          <w:sz w:val="20"/>
          <w:szCs w:val="20"/>
        </w:rPr>
      </w:pPr>
    </w:p>
    <w:tbl>
      <w:tblPr>
        <w:tblStyle w:val="Tabelacomgrade"/>
        <w:tblW w:w="11183" w:type="dxa"/>
        <w:jc w:val="center"/>
        <w:shd w:val="clear" w:color="auto" w:fill="B6DDE8" w:themeFill="accent5" w:themeFillTint="66"/>
        <w:tblLayout w:type="fixed"/>
        <w:tblLook w:val="04A0" w:firstRow="1" w:lastRow="0" w:firstColumn="1" w:lastColumn="0" w:noHBand="0" w:noVBand="1"/>
      </w:tblPr>
      <w:tblGrid>
        <w:gridCol w:w="5753"/>
        <w:gridCol w:w="5430"/>
      </w:tblGrid>
      <w:tr w:rsidR="003B366C" w:rsidRPr="001E581A" w:rsidTr="005E3568">
        <w:trPr>
          <w:jc w:val="center"/>
        </w:trPr>
        <w:tc>
          <w:tcPr>
            <w:tcW w:w="11183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3B366C" w:rsidRPr="001E581A" w:rsidRDefault="003B366C" w:rsidP="00272162">
            <w:pPr>
              <w:pStyle w:val="PargrafodaLista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PARTE I</w:t>
            </w:r>
            <w:r w:rsidRPr="001E581A">
              <w:rPr>
                <w:b/>
              </w:rPr>
              <w:t xml:space="preserve"> –</w:t>
            </w:r>
            <w:r>
              <w:rPr>
                <w:b/>
              </w:rPr>
              <w:t xml:space="preserve"> MAPEAMENTO DO</w:t>
            </w:r>
            <w:r w:rsidRPr="001E581A">
              <w:rPr>
                <w:b/>
              </w:rPr>
              <w:t xml:space="preserve"> PROCESSO</w:t>
            </w:r>
          </w:p>
        </w:tc>
      </w:tr>
      <w:tr w:rsidR="003B366C" w:rsidRPr="001E581A" w:rsidTr="005E3568">
        <w:trPr>
          <w:jc w:val="center"/>
        </w:trPr>
        <w:tc>
          <w:tcPr>
            <w:tcW w:w="11183" w:type="dxa"/>
            <w:gridSpan w:val="2"/>
            <w:shd w:val="clear" w:color="auto" w:fill="F2DBDB" w:themeFill="accent2" w:themeFillTint="33"/>
            <w:vAlign w:val="center"/>
          </w:tcPr>
          <w:p w:rsidR="003B366C" w:rsidRDefault="003B366C" w:rsidP="00540789">
            <w:pPr>
              <w:pStyle w:val="PargrafodaLista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rPr>
                <w:b/>
              </w:rPr>
              <w:t>Dados do Processo</w:t>
            </w:r>
          </w:p>
        </w:tc>
      </w:tr>
      <w:tr w:rsidR="004D05C6" w:rsidTr="005E3568">
        <w:tblPrEx>
          <w:shd w:val="clear" w:color="auto" w:fill="auto"/>
        </w:tblPrEx>
        <w:trPr>
          <w:jc w:val="center"/>
        </w:trPr>
        <w:tc>
          <w:tcPr>
            <w:tcW w:w="5753" w:type="dxa"/>
          </w:tcPr>
          <w:p w:rsidR="004D05C6" w:rsidRPr="0056548B" w:rsidRDefault="00DD5F2F" w:rsidP="004D05C6">
            <w:pPr>
              <w:pStyle w:val="PargrafodaLista"/>
              <w:ind w:left="0"/>
              <w:contextualSpacing/>
              <w:jc w:val="both"/>
              <w:rPr>
                <w:b/>
              </w:rPr>
            </w:pPr>
            <w:r>
              <w:rPr>
                <w:b/>
              </w:rPr>
              <w:t>Processo</w:t>
            </w:r>
            <w:r w:rsidR="004D05C6" w:rsidRPr="0056548B">
              <w:rPr>
                <w:b/>
              </w:rPr>
              <w:t xml:space="preserve">: </w:t>
            </w:r>
          </w:p>
          <w:p w:rsidR="004D05C6" w:rsidRPr="00C0216E" w:rsidRDefault="004D05C6" w:rsidP="009D481A">
            <w:pPr>
              <w:ind w:left="360"/>
              <w:contextualSpacing/>
              <w:jc w:val="both"/>
            </w:pPr>
          </w:p>
        </w:tc>
        <w:tc>
          <w:tcPr>
            <w:tcW w:w="5430" w:type="dxa"/>
          </w:tcPr>
          <w:p w:rsidR="004D05C6" w:rsidRPr="0056548B" w:rsidRDefault="00DB6199" w:rsidP="004D05C6">
            <w:pPr>
              <w:pStyle w:val="PargrafodaLista"/>
              <w:ind w:left="0"/>
              <w:contextualSpacing/>
              <w:jc w:val="both"/>
              <w:rPr>
                <w:b/>
              </w:rPr>
            </w:pPr>
            <w:r w:rsidRPr="0056548B">
              <w:rPr>
                <w:b/>
              </w:rPr>
              <w:t>Macroprocesso</w:t>
            </w:r>
            <w:r w:rsidR="004D05C6" w:rsidRPr="0056548B">
              <w:rPr>
                <w:b/>
              </w:rPr>
              <w:t xml:space="preserve">: </w:t>
            </w:r>
          </w:p>
          <w:p w:rsidR="004D05C6" w:rsidRPr="0056548B" w:rsidRDefault="004D05C6" w:rsidP="009D481A">
            <w:pPr>
              <w:ind w:left="360"/>
              <w:contextualSpacing/>
              <w:jc w:val="both"/>
            </w:pPr>
          </w:p>
        </w:tc>
      </w:tr>
      <w:tr w:rsidR="004D05C6" w:rsidTr="005E3568">
        <w:tblPrEx>
          <w:shd w:val="clear" w:color="auto" w:fill="auto"/>
        </w:tblPrEx>
        <w:trPr>
          <w:jc w:val="center"/>
        </w:trPr>
        <w:tc>
          <w:tcPr>
            <w:tcW w:w="5753" w:type="dxa"/>
          </w:tcPr>
          <w:p w:rsidR="004D05C6" w:rsidRPr="0056548B" w:rsidRDefault="004D05C6" w:rsidP="004D05C6">
            <w:pPr>
              <w:pStyle w:val="PargrafodaLista"/>
              <w:ind w:left="0"/>
              <w:contextualSpacing/>
              <w:jc w:val="both"/>
              <w:rPr>
                <w:b/>
              </w:rPr>
            </w:pPr>
            <w:r w:rsidRPr="0056548B">
              <w:rPr>
                <w:b/>
              </w:rPr>
              <w:t>Gestor do Processo:</w:t>
            </w:r>
          </w:p>
          <w:p w:rsidR="00262540" w:rsidRPr="0056548B" w:rsidRDefault="00262540" w:rsidP="009D481A">
            <w:pPr>
              <w:ind w:left="1080"/>
              <w:contextualSpacing/>
              <w:jc w:val="both"/>
            </w:pPr>
          </w:p>
        </w:tc>
        <w:tc>
          <w:tcPr>
            <w:tcW w:w="5430" w:type="dxa"/>
          </w:tcPr>
          <w:p w:rsidR="004D05C6" w:rsidRPr="0056548B" w:rsidRDefault="004D05C6" w:rsidP="004D05C6">
            <w:pPr>
              <w:pStyle w:val="PargrafodaLista"/>
              <w:ind w:left="0"/>
              <w:contextualSpacing/>
              <w:jc w:val="both"/>
              <w:rPr>
                <w:b/>
              </w:rPr>
            </w:pPr>
            <w:r w:rsidRPr="0056548B">
              <w:rPr>
                <w:b/>
              </w:rPr>
              <w:t xml:space="preserve">Produto Produzido: </w:t>
            </w:r>
          </w:p>
          <w:p w:rsidR="004D05C6" w:rsidRDefault="004D05C6" w:rsidP="009D481A">
            <w:pPr>
              <w:ind w:left="360"/>
              <w:contextualSpacing/>
              <w:jc w:val="both"/>
            </w:pPr>
          </w:p>
        </w:tc>
      </w:tr>
      <w:tr w:rsidR="004D05C6" w:rsidTr="005E3568">
        <w:tblPrEx>
          <w:shd w:val="clear" w:color="auto" w:fill="auto"/>
        </w:tblPrEx>
        <w:trPr>
          <w:jc w:val="center"/>
        </w:trPr>
        <w:tc>
          <w:tcPr>
            <w:tcW w:w="11183" w:type="dxa"/>
            <w:gridSpan w:val="2"/>
          </w:tcPr>
          <w:p w:rsidR="0041379A" w:rsidRDefault="00DB7F0F" w:rsidP="009E1257">
            <w:pPr>
              <w:pStyle w:val="NormalWeb"/>
              <w:spacing w:before="0" w:beforeAutospacing="0" w:after="0" w:line="274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Resumo</w:t>
            </w:r>
            <w:r w:rsidR="004D26AA">
              <w:rPr>
                <w:b/>
                <w:sz w:val="22"/>
                <w:szCs w:val="22"/>
              </w:rPr>
              <w:t>:</w:t>
            </w:r>
          </w:p>
          <w:p w:rsidR="00F07759" w:rsidRDefault="00F07759" w:rsidP="00F07759">
            <w:pPr>
              <w:shd w:val="clear" w:color="auto" w:fill="FFFFFF"/>
              <w:spacing w:after="0" w:line="270" w:lineRule="atLeast"/>
              <w:rPr>
                <w:rFonts w:asciiTheme="minorHAnsi" w:eastAsia="Times New Roman" w:hAnsiTheme="minorHAnsi"/>
                <w:color w:val="333333"/>
                <w:lang w:eastAsia="pt-BR"/>
              </w:rPr>
            </w:pPr>
          </w:p>
          <w:p w:rsidR="002D4214" w:rsidRDefault="002D4214" w:rsidP="00F07759">
            <w:pPr>
              <w:shd w:val="clear" w:color="auto" w:fill="FFFFFF"/>
              <w:spacing w:after="0" w:line="270" w:lineRule="atLeast"/>
              <w:rPr>
                <w:rFonts w:asciiTheme="minorHAnsi" w:eastAsia="Times New Roman" w:hAnsiTheme="minorHAnsi"/>
                <w:color w:val="333333"/>
                <w:lang w:eastAsia="pt-BR"/>
              </w:rPr>
            </w:pPr>
          </w:p>
          <w:p w:rsidR="009C47A9" w:rsidRDefault="009C47A9" w:rsidP="00F07759">
            <w:pPr>
              <w:shd w:val="clear" w:color="auto" w:fill="FFFFFF"/>
              <w:spacing w:after="0" w:line="270" w:lineRule="atLeast"/>
              <w:rPr>
                <w:rFonts w:asciiTheme="minorHAnsi" w:eastAsia="Times New Roman" w:hAnsiTheme="minorHAnsi"/>
                <w:color w:val="333333"/>
                <w:lang w:eastAsia="pt-BR"/>
              </w:rPr>
            </w:pPr>
          </w:p>
          <w:p w:rsidR="009C47A9" w:rsidRDefault="009C47A9" w:rsidP="00F07759">
            <w:pPr>
              <w:shd w:val="clear" w:color="auto" w:fill="FFFFFF"/>
              <w:spacing w:after="0" w:line="270" w:lineRule="atLeast"/>
              <w:rPr>
                <w:rFonts w:asciiTheme="minorHAnsi" w:eastAsia="Times New Roman" w:hAnsiTheme="minorHAnsi"/>
                <w:color w:val="333333"/>
                <w:lang w:eastAsia="pt-BR"/>
              </w:rPr>
            </w:pPr>
          </w:p>
          <w:p w:rsidR="00BC2636" w:rsidRDefault="00352FAC" w:rsidP="009D481A">
            <w:pPr>
              <w:spacing w:after="0"/>
              <w:ind w:left="738"/>
              <w:jc w:val="both"/>
            </w:pPr>
            <w:r>
              <w:tab/>
            </w:r>
          </w:p>
          <w:p w:rsidR="00352FAC" w:rsidRDefault="00352FAC" w:rsidP="00352FAC">
            <w:pPr>
              <w:pStyle w:val="PargrafodaLista"/>
              <w:spacing w:after="0"/>
              <w:ind w:left="2160"/>
            </w:pPr>
          </w:p>
          <w:p w:rsidR="00352FAC" w:rsidRPr="00352FAC" w:rsidRDefault="00352FAC" w:rsidP="00352FAC">
            <w:pPr>
              <w:pStyle w:val="PargrafodaLista"/>
              <w:spacing w:after="0"/>
              <w:ind w:left="2160"/>
            </w:pPr>
          </w:p>
        </w:tc>
      </w:tr>
      <w:tr w:rsidR="003B366C" w:rsidTr="00DB69AA">
        <w:tblPrEx>
          <w:shd w:val="clear" w:color="auto" w:fill="auto"/>
        </w:tblPrEx>
        <w:trPr>
          <w:trHeight w:val="2326"/>
          <w:jc w:val="center"/>
        </w:trPr>
        <w:tc>
          <w:tcPr>
            <w:tcW w:w="11183" w:type="dxa"/>
            <w:gridSpan w:val="2"/>
            <w:tcBorders>
              <w:bottom w:val="single" w:sz="4" w:space="0" w:color="auto"/>
            </w:tcBorders>
          </w:tcPr>
          <w:p w:rsidR="003B366C" w:rsidRDefault="003B366C" w:rsidP="00272162">
            <w:pPr>
              <w:pStyle w:val="PargrafodaLista"/>
              <w:ind w:left="0"/>
              <w:contextualSpacing/>
              <w:jc w:val="both"/>
              <w:rPr>
                <w:b/>
              </w:rPr>
            </w:pPr>
            <w:r>
              <w:rPr>
                <w:b/>
              </w:rPr>
              <w:t>Fronteiras do Processo</w:t>
            </w:r>
            <w:r w:rsidR="004D26AA">
              <w:rPr>
                <w:b/>
              </w:rPr>
              <w:t xml:space="preserve"> (Diagrama de Contexto)</w:t>
            </w:r>
            <w:r>
              <w:rPr>
                <w:b/>
              </w:rPr>
              <w:t>:</w:t>
            </w:r>
          </w:p>
          <w:p w:rsidR="00352FAC" w:rsidRDefault="00352FAC" w:rsidP="00272162">
            <w:pPr>
              <w:pStyle w:val="PargrafodaLista"/>
              <w:ind w:left="0"/>
              <w:contextualSpacing/>
              <w:jc w:val="both"/>
              <w:rPr>
                <w:b/>
              </w:rPr>
            </w:pPr>
          </w:p>
          <w:p w:rsidR="00352FAC" w:rsidRDefault="00352FAC" w:rsidP="0095001F">
            <w:pPr>
              <w:pStyle w:val="PargrafodaLista"/>
              <w:ind w:left="-71"/>
              <w:contextualSpacing/>
              <w:jc w:val="center"/>
              <w:rPr>
                <w:b/>
              </w:rPr>
            </w:pPr>
          </w:p>
          <w:p w:rsidR="005F2184" w:rsidRPr="0004498E" w:rsidRDefault="005F2184" w:rsidP="0095001F">
            <w:pPr>
              <w:pStyle w:val="PargrafodaLista"/>
              <w:ind w:left="-71"/>
              <w:contextualSpacing/>
              <w:jc w:val="center"/>
              <w:rPr>
                <w:b/>
              </w:rPr>
            </w:pPr>
          </w:p>
        </w:tc>
      </w:tr>
      <w:tr w:rsidR="003B366C" w:rsidTr="005E3568">
        <w:tblPrEx>
          <w:shd w:val="clear" w:color="auto" w:fill="auto"/>
        </w:tblPrEx>
        <w:trPr>
          <w:jc w:val="center"/>
        </w:trPr>
        <w:tc>
          <w:tcPr>
            <w:tcW w:w="11183" w:type="dxa"/>
            <w:gridSpan w:val="2"/>
            <w:tcBorders>
              <w:bottom w:val="single" w:sz="4" w:space="0" w:color="auto"/>
            </w:tcBorders>
          </w:tcPr>
          <w:p w:rsidR="004D05C6" w:rsidRDefault="00FB2995" w:rsidP="004D05C6">
            <w:pPr>
              <w:pStyle w:val="PargrafodaLista"/>
              <w:ind w:left="0"/>
              <w:contextualSpacing/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4D26AA">
              <w:rPr>
                <w:b/>
              </w:rPr>
              <w:t>tore</w:t>
            </w:r>
            <w:r w:rsidR="004D05C6" w:rsidRPr="0004498E">
              <w:rPr>
                <w:b/>
              </w:rPr>
              <w:t>s Envolvidos:</w:t>
            </w:r>
          </w:p>
          <w:p w:rsidR="002D4214" w:rsidRDefault="002D4214" w:rsidP="004D05C6">
            <w:pPr>
              <w:pStyle w:val="PargrafodaLista"/>
              <w:ind w:left="0"/>
              <w:contextualSpacing/>
              <w:jc w:val="both"/>
              <w:rPr>
                <w:b/>
              </w:rPr>
            </w:pPr>
          </w:p>
          <w:p w:rsidR="002D4214" w:rsidRDefault="002D4214" w:rsidP="004D05C6">
            <w:pPr>
              <w:pStyle w:val="PargrafodaLista"/>
              <w:ind w:left="0"/>
              <w:contextualSpacing/>
              <w:jc w:val="both"/>
              <w:rPr>
                <w:b/>
              </w:rPr>
            </w:pPr>
          </w:p>
          <w:p w:rsidR="009C47A9" w:rsidRDefault="009C47A9" w:rsidP="004D05C6">
            <w:pPr>
              <w:pStyle w:val="PargrafodaLista"/>
              <w:ind w:left="0"/>
              <w:contextualSpacing/>
              <w:jc w:val="both"/>
              <w:rPr>
                <w:b/>
              </w:rPr>
            </w:pPr>
          </w:p>
          <w:p w:rsidR="009C47A9" w:rsidRDefault="009C47A9" w:rsidP="004D05C6">
            <w:pPr>
              <w:pStyle w:val="PargrafodaLista"/>
              <w:ind w:left="0"/>
              <w:contextualSpacing/>
              <w:jc w:val="both"/>
              <w:rPr>
                <w:b/>
              </w:rPr>
            </w:pPr>
          </w:p>
          <w:p w:rsidR="00F842ED" w:rsidRPr="0004498E" w:rsidRDefault="00F842ED" w:rsidP="009D481A">
            <w:pPr>
              <w:pStyle w:val="PargrafodaLista"/>
              <w:ind w:left="1440"/>
              <w:contextualSpacing/>
              <w:jc w:val="both"/>
            </w:pPr>
          </w:p>
        </w:tc>
      </w:tr>
    </w:tbl>
    <w:p w:rsidR="009C47A9" w:rsidRDefault="009C47A9">
      <w:r>
        <w:br w:type="page"/>
      </w:r>
    </w:p>
    <w:tbl>
      <w:tblPr>
        <w:tblStyle w:val="Tabelacomgrade"/>
        <w:tblW w:w="11183" w:type="dxa"/>
        <w:jc w:val="center"/>
        <w:tblLayout w:type="fixed"/>
        <w:tblLook w:val="04A0" w:firstRow="1" w:lastRow="0" w:firstColumn="1" w:lastColumn="0" w:noHBand="0" w:noVBand="1"/>
      </w:tblPr>
      <w:tblGrid>
        <w:gridCol w:w="1787"/>
        <w:gridCol w:w="1353"/>
        <w:gridCol w:w="343"/>
        <w:gridCol w:w="567"/>
        <w:gridCol w:w="1134"/>
        <w:gridCol w:w="425"/>
        <w:gridCol w:w="2699"/>
        <w:gridCol w:w="567"/>
        <w:gridCol w:w="786"/>
        <w:gridCol w:w="1522"/>
      </w:tblGrid>
      <w:tr w:rsidR="003B366C" w:rsidRPr="0004498E" w:rsidTr="005E3568">
        <w:trPr>
          <w:jc w:val="center"/>
        </w:trPr>
        <w:tc>
          <w:tcPr>
            <w:tcW w:w="11183" w:type="dxa"/>
            <w:gridSpan w:val="10"/>
            <w:tcBorders>
              <w:bottom w:val="nil"/>
            </w:tcBorders>
            <w:shd w:val="clear" w:color="auto" w:fill="F2DBDB" w:themeFill="accent2" w:themeFillTint="33"/>
          </w:tcPr>
          <w:p w:rsidR="003B366C" w:rsidRPr="0004498E" w:rsidRDefault="009D25E7" w:rsidP="005D241D">
            <w:pPr>
              <w:pStyle w:val="PargrafodaLista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lastRenderedPageBreak/>
              <w:br w:type="page"/>
            </w:r>
            <w:r w:rsidR="005D241D">
              <w:t>L</w:t>
            </w:r>
            <w:r w:rsidR="003B366C">
              <w:rPr>
                <w:b/>
              </w:rPr>
              <w:t>egislação relacionada</w:t>
            </w:r>
          </w:p>
        </w:tc>
      </w:tr>
      <w:tr w:rsidR="003B366C" w:rsidRPr="0004498E" w:rsidTr="005E3568">
        <w:trPr>
          <w:jc w:val="center"/>
        </w:trPr>
        <w:tc>
          <w:tcPr>
            <w:tcW w:w="1787" w:type="dxa"/>
            <w:tcBorders>
              <w:top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3B366C" w:rsidRPr="0004498E" w:rsidRDefault="003B366C" w:rsidP="0027216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Norma / Ano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3B366C" w:rsidRPr="0004498E" w:rsidRDefault="003B366C" w:rsidP="0027216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Esfera de Criação</w:t>
            </w:r>
          </w:p>
        </w:tc>
        <w:tc>
          <w:tcPr>
            <w:tcW w:w="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3B366C" w:rsidRPr="0004498E" w:rsidRDefault="003B366C" w:rsidP="0027216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Ementa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3B366C" w:rsidRPr="0004498E" w:rsidRDefault="003B366C" w:rsidP="0027216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Grau de impacto no processo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</w:tcBorders>
            <w:shd w:val="clear" w:color="auto" w:fill="F2DBDB" w:themeFill="accent2" w:themeFillTint="33"/>
          </w:tcPr>
          <w:p w:rsidR="003B366C" w:rsidRPr="0004498E" w:rsidRDefault="003B366C" w:rsidP="0027216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Artigos importantes</w:t>
            </w:r>
          </w:p>
        </w:tc>
      </w:tr>
      <w:tr w:rsidR="00352FAC" w:rsidRPr="002B61E9" w:rsidTr="002D4214">
        <w:trPr>
          <w:trHeight w:val="606"/>
          <w:jc w:val="center"/>
        </w:trPr>
        <w:tc>
          <w:tcPr>
            <w:tcW w:w="178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52FAC" w:rsidRDefault="00352FAC" w:rsidP="00352FAC">
            <w:pPr>
              <w:pStyle w:val="PargrafodaLista"/>
              <w:spacing w:after="0"/>
              <w:ind w:left="0"/>
              <w:contextualSpacing/>
              <w:jc w:val="both"/>
            </w:pPr>
          </w:p>
        </w:tc>
        <w:tc>
          <w:tcPr>
            <w:tcW w:w="135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2FAC" w:rsidRDefault="00352FAC" w:rsidP="00352FAC">
            <w:pPr>
              <w:pStyle w:val="PargrafodaLista"/>
              <w:spacing w:after="0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2FAC" w:rsidRDefault="00352FAC" w:rsidP="0035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2FAC" w:rsidRDefault="00352FAC" w:rsidP="00352FAC">
            <w:pPr>
              <w:pStyle w:val="PargrafodaLista"/>
              <w:spacing w:after="0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52FAC" w:rsidRPr="00787B4E" w:rsidRDefault="00352FAC" w:rsidP="00352FAC">
            <w:pPr>
              <w:pStyle w:val="PargrafodaLista"/>
              <w:spacing w:after="0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</w:p>
        </w:tc>
      </w:tr>
      <w:tr w:rsidR="005E3568" w:rsidRPr="002B61E9" w:rsidTr="005E3568">
        <w:trPr>
          <w:jc w:val="center"/>
        </w:trPr>
        <w:tc>
          <w:tcPr>
            <w:tcW w:w="178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E3568" w:rsidRDefault="005E3568" w:rsidP="00352FAC">
            <w:pPr>
              <w:pStyle w:val="PargrafodaLista"/>
              <w:spacing w:after="0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E3568" w:rsidRPr="00030CCA" w:rsidRDefault="005E3568" w:rsidP="00352FAC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E3568" w:rsidRPr="00030CCA" w:rsidRDefault="005E3568" w:rsidP="005E3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E3568" w:rsidRPr="00030CCA" w:rsidRDefault="005E3568" w:rsidP="005E3568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E3568" w:rsidRPr="00440AB1" w:rsidRDefault="005E3568" w:rsidP="005E3568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DD3" w:rsidRPr="0004498E" w:rsidTr="005E3568">
        <w:trPr>
          <w:jc w:val="center"/>
        </w:trPr>
        <w:tc>
          <w:tcPr>
            <w:tcW w:w="11183" w:type="dxa"/>
            <w:gridSpan w:val="10"/>
            <w:tcBorders>
              <w:bottom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pStyle w:val="PargrafodaLista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rPr>
                <w:b/>
              </w:rPr>
              <w:t>Pessoas Participantes / Entrevistadas</w:t>
            </w:r>
          </w:p>
        </w:tc>
      </w:tr>
      <w:tr w:rsidR="00F62DD3" w:rsidRPr="0004498E" w:rsidTr="005E3568">
        <w:trPr>
          <w:jc w:val="center"/>
        </w:trPr>
        <w:tc>
          <w:tcPr>
            <w:tcW w:w="348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Setor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Contato</w:t>
            </w:r>
          </w:p>
        </w:tc>
      </w:tr>
      <w:tr w:rsidR="00F62DD3" w:rsidRPr="00E12099" w:rsidTr="001C681D">
        <w:trPr>
          <w:jc w:val="center"/>
        </w:trPr>
        <w:tc>
          <w:tcPr>
            <w:tcW w:w="348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F62DD3" w:rsidRPr="001A3D5B" w:rsidRDefault="00F62DD3" w:rsidP="001C681D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62DD3" w:rsidRPr="001A3D5B" w:rsidRDefault="00F62DD3" w:rsidP="001C681D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62DD3" w:rsidRPr="001A3D5B" w:rsidRDefault="00F62DD3" w:rsidP="001C681D">
            <w:pPr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87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F62DD3" w:rsidRPr="001A3D5B" w:rsidRDefault="00F62DD3" w:rsidP="001C681D">
            <w:pPr>
              <w:pStyle w:val="PargrafodaLista"/>
              <w:ind w:left="0"/>
              <w:contextualSpacing/>
              <w:jc w:val="center"/>
            </w:pPr>
          </w:p>
        </w:tc>
      </w:tr>
      <w:tr w:rsidR="000F158C" w:rsidRPr="00E12099" w:rsidTr="001C681D">
        <w:trPr>
          <w:trHeight w:val="631"/>
          <w:jc w:val="center"/>
        </w:trPr>
        <w:tc>
          <w:tcPr>
            <w:tcW w:w="348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0F158C" w:rsidRPr="001A3D5B" w:rsidRDefault="000F158C" w:rsidP="001C681D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D1D14" w:rsidRPr="001A3D5B" w:rsidRDefault="00CD1D14" w:rsidP="001C681D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F158C" w:rsidRDefault="000F158C" w:rsidP="00530891">
            <w:pPr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87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0F158C" w:rsidRPr="001A3D5B" w:rsidRDefault="000F158C" w:rsidP="001C681D">
            <w:pPr>
              <w:pStyle w:val="PargrafodaLista"/>
              <w:ind w:left="0"/>
              <w:contextualSpacing/>
              <w:jc w:val="center"/>
            </w:pPr>
          </w:p>
        </w:tc>
      </w:tr>
      <w:tr w:rsidR="00352FAC" w:rsidRPr="00E12099" w:rsidTr="00DC577C">
        <w:trPr>
          <w:jc w:val="center"/>
        </w:trPr>
        <w:tc>
          <w:tcPr>
            <w:tcW w:w="348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352FAC" w:rsidRPr="001A3D5B" w:rsidRDefault="00352FAC" w:rsidP="00DC577C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A3576" w:rsidRPr="001A3D5B" w:rsidRDefault="004A3576" w:rsidP="004A3576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52FAC" w:rsidRPr="001A3D5B" w:rsidRDefault="00352FAC" w:rsidP="00DC577C">
            <w:pPr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87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352FAC" w:rsidRPr="001A3D5B" w:rsidRDefault="00352FAC" w:rsidP="00DC577C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DD3" w:rsidRPr="0004498E" w:rsidTr="001C681D">
        <w:trPr>
          <w:trHeight w:val="275"/>
          <w:jc w:val="center"/>
        </w:trPr>
        <w:tc>
          <w:tcPr>
            <w:tcW w:w="11183" w:type="dxa"/>
            <w:gridSpan w:val="10"/>
            <w:tcBorders>
              <w:bottom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pStyle w:val="PargrafodaLista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rPr>
                <w:b/>
              </w:rPr>
              <w:t>Softwares utilizados</w:t>
            </w:r>
          </w:p>
        </w:tc>
      </w:tr>
      <w:tr w:rsidR="00F62DD3" w:rsidRPr="0004498E" w:rsidTr="004A3576">
        <w:trPr>
          <w:trHeight w:val="246"/>
          <w:jc w:val="center"/>
        </w:trPr>
        <w:tc>
          <w:tcPr>
            <w:tcW w:w="1787" w:type="dxa"/>
            <w:tcBorders>
              <w:top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Esfera</w:t>
            </w:r>
          </w:p>
        </w:tc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Grau de Impacto no Processo</w:t>
            </w:r>
          </w:p>
        </w:tc>
      </w:tr>
      <w:tr w:rsidR="00B22F84" w:rsidRPr="00B22F84" w:rsidTr="00B22F84">
        <w:trPr>
          <w:trHeight w:val="194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2F84" w:rsidRPr="00B22F84" w:rsidRDefault="00B22F84" w:rsidP="00F62DD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F84" w:rsidRPr="00B22F84" w:rsidRDefault="00B22F84" w:rsidP="00F62DD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5BA6" w:rsidRDefault="00555BA6" w:rsidP="00F62DD3">
            <w:pPr>
              <w:contextualSpacing/>
              <w:jc w:val="center"/>
              <w:rPr>
                <w:sz w:val="20"/>
                <w:szCs w:val="20"/>
              </w:rPr>
            </w:pPr>
          </w:p>
          <w:p w:rsidR="009C47A9" w:rsidRPr="00B22F84" w:rsidRDefault="009C47A9" w:rsidP="00F62DD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22F84" w:rsidRPr="00B22F84" w:rsidRDefault="00B22F84" w:rsidP="00F62DD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C04E7" w:rsidRPr="00B22F84" w:rsidTr="00B22F84">
        <w:trPr>
          <w:trHeight w:val="194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04E7" w:rsidRDefault="003C04E7" w:rsidP="00CD1D1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04E7" w:rsidRDefault="003C04E7" w:rsidP="00F62DD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04E7" w:rsidRDefault="003C04E7" w:rsidP="00AF5E1D">
            <w:pPr>
              <w:contextualSpacing/>
              <w:jc w:val="center"/>
              <w:rPr>
                <w:sz w:val="20"/>
                <w:szCs w:val="20"/>
              </w:rPr>
            </w:pPr>
          </w:p>
          <w:p w:rsidR="009C47A9" w:rsidRDefault="009C47A9" w:rsidP="00AF5E1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C04E7" w:rsidRDefault="003C04E7" w:rsidP="00F62DD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62DD3" w:rsidRPr="0004498E" w:rsidTr="005E3568">
        <w:trPr>
          <w:jc w:val="center"/>
        </w:trPr>
        <w:tc>
          <w:tcPr>
            <w:tcW w:w="11183" w:type="dxa"/>
            <w:gridSpan w:val="10"/>
            <w:tcBorders>
              <w:bottom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pStyle w:val="PargrafodaLista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rPr>
                <w:b/>
              </w:rPr>
              <w:t>Indicadores utilizados</w:t>
            </w:r>
          </w:p>
        </w:tc>
      </w:tr>
      <w:tr w:rsidR="00F62DD3" w:rsidRPr="0004498E" w:rsidTr="005E3568">
        <w:trPr>
          <w:jc w:val="center"/>
        </w:trPr>
        <w:tc>
          <w:tcPr>
            <w:tcW w:w="4050" w:type="dxa"/>
            <w:gridSpan w:val="4"/>
            <w:tcBorders>
              <w:top w:val="nil"/>
              <w:righ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Periodicidade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Instrumento de Medição</w:t>
            </w:r>
          </w:p>
        </w:tc>
      </w:tr>
      <w:tr w:rsidR="00905ED5" w:rsidRPr="00E12099" w:rsidTr="00555BA6">
        <w:trPr>
          <w:trHeight w:val="1212"/>
          <w:jc w:val="center"/>
        </w:trPr>
        <w:tc>
          <w:tcPr>
            <w:tcW w:w="11183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ED5" w:rsidRDefault="00905ED5" w:rsidP="00F62DD3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DD3" w:rsidRPr="00E12099" w:rsidTr="005E3568">
        <w:trPr>
          <w:jc w:val="center"/>
        </w:trPr>
        <w:tc>
          <w:tcPr>
            <w:tcW w:w="11183" w:type="dxa"/>
            <w:gridSpan w:val="10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62DD3" w:rsidRPr="005954BA" w:rsidRDefault="00F62DD3" w:rsidP="00F62DD3">
            <w:pPr>
              <w:pStyle w:val="PargrafodaLista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rPr>
                <w:b/>
              </w:rPr>
              <w:t>Diagrama do processo atual (Modelo AS-IS)</w:t>
            </w:r>
          </w:p>
        </w:tc>
      </w:tr>
      <w:tr w:rsidR="00F62DD3" w:rsidTr="005E3568">
        <w:trPr>
          <w:jc w:val="center"/>
        </w:trPr>
        <w:tc>
          <w:tcPr>
            <w:tcW w:w="11183" w:type="dxa"/>
            <w:gridSpan w:val="10"/>
            <w:tcBorders>
              <w:top w:val="single" w:sz="4" w:space="0" w:color="auto"/>
            </w:tcBorders>
          </w:tcPr>
          <w:p w:rsidR="00ED0D32" w:rsidRDefault="00ED0D32" w:rsidP="006F64A1">
            <w:pPr>
              <w:pStyle w:val="PargrafodaLista"/>
              <w:ind w:hanging="537"/>
              <w:rPr>
                <w:b/>
                <w:sz w:val="18"/>
                <w:szCs w:val="18"/>
              </w:rPr>
            </w:pPr>
          </w:p>
          <w:p w:rsidR="002D4214" w:rsidRDefault="002D4214" w:rsidP="006F64A1">
            <w:pPr>
              <w:pStyle w:val="PargrafodaLista"/>
              <w:ind w:hanging="537"/>
              <w:rPr>
                <w:b/>
                <w:sz w:val="18"/>
                <w:szCs w:val="18"/>
              </w:rPr>
            </w:pPr>
          </w:p>
          <w:p w:rsidR="002D4214" w:rsidRDefault="002D4214" w:rsidP="006F64A1">
            <w:pPr>
              <w:pStyle w:val="PargrafodaLista"/>
              <w:ind w:hanging="537"/>
              <w:rPr>
                <w:b/>
                <w:sz w:val="18"/>
                <w:szCs w:val="18"/>
              </w:rPr>
            </w:pPr>
          </w:p>
          <w:p w:rsidR="009C47A9" w:rsidRDefault="009C47A9" w:rsidP="006F64A1">
            <w:pPr>
              <w:pStyle w:val="PargrafodaLista"/>
              <w:ind w:hanging="537"/>
              <w:rPr>
                <w:b/>
                <w:sz w:val="18"/>
                <w:szCs w:val="18"/>
              </w:rPr>
            </w:pPr>
          </w:p>
          <w:p w:rsidR="009C47A9" w:rsidRDefault="009C47A9" w:rsidP="006F64A1">
            <w:pPr>
              <w:pStyle w:val="PargrafodaLista"/>
              <w:ind w:hanging="537"/>
              <w:rPr>
                <w:b/>
                <w:sz w:val="18"/>
                <w:szCs w:val="18"/>
              </w:rPr>
            </w:pPr>
          </w:p>
          <w:p w:rsidR="009C47A9" w:rsidRDefault="009C47A9" w:rsidP="006F64A1">
            <w:pPr>
              <w:pStyle w:val="PargrafodaLista"/>
              <w:ind w:hanging="537"/>
              <w:rPr>
                <w:b/>
                <w:sz w:val="18"/>
                <w:szCs w:val="18"/>
              </w:rPr>
            </w:pPr>
          </w:p>
          <w:p w:rsidR="009D481A" w:rsidRPr="006F64A1" w:rsidRDefault="009D481A" w:rsidP="006F64A1">
            <w:pPr>
              <w:pStyle w:val="PargrafodaLista"/>
              <w:ind w:hanging="537"/>
              <w:rPr>
                <w:b/>
                <w:sz w:val="18"/>
                <w:szCs w:val="18"/>
              </w:rPr>
            </w:pPr>
          </w:p>
        </w:tc>
      </w:tr>
    </w:tbl>
    <w:p w:rsidR="002D4214" w:rsidRDefault="002D4214">
      <w:r>
        <w:br w:type="page"/>
      </w:r>
    </w:p>
    <w:tbl>
      <w:tblPr>
        <w:tblStyle w:val="Tabelacomgrade"/>
        <w:tblW w:w="11183" w:type="dxa"/>
        <w:jc w:val="center"/>
        <w:tblLayout w:type="fixed"/>
        <w:tblLook w:val="04A0" w:firstRow="1" w:lastRow="0" w:firstColumn="1" w:lastColumn="0" w:noHBand="0" w:noVBand="1"/>
      </w:tblPr>
      <w:tblGrid>
        <w:gridCol w:w="11183"/>
      </w:tblGrid>
      <w:tr w:rsidR="00F62DD3" w:rsidRPr="0004498E" w:rsidTr="005E3568">
        <w:trPr>
          <w:jc w:val="center"/>
        </w:trPr>
        <w:tc>
          <w:tcPr>
            <w:tcW w:w="1118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62DD3" w:rsidRPr="0004498E" w:rsidRDefault="00F62DD3" w:rsidP="00F62DD3">
            <w:pPr>
              <w:pStyle w:val="PargrafodaLista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rPr>
                <w:b/>
              </w:rPr>
              <w:lastRenderedPageBreak/>
              <w:t>Diagnóstico do Processo</w:t>
            </w:r>
          </w:p>
        </w:tc>
      </w:tr>
      <w:tr w:rsidR="00F62DD3" w:rsidRPr="0004498E" w:rsidTr="005E3568">
        <w:trPr>
          <w:jc w:val="center"/>
        </w:trPr>
        <w:tc>
          <w:tcPr>
            <w:tcW w:w="1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2DD3" w:rsidRDefault="00F62DD3" w:rsidP="00F62DD3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Processo atual:</w:t>
            </w:r>
          </w:p>
          <w:p w:rsidR="007F05ED" w:rsidRDefault="00F62DD3" w:rsidP="009D481A">
            <w:pPr>
              <w:ind w:left="738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62DD3" w:rsidRPr="000B19D1" w:rsidRDefault="00F62DD3" w:rsidP="00F62D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62DD3" w:rsidRPr="00521AC6" w:rsidRDefault="00F62DD3" w:rsidP="00F62DD3">
            <w:pPr>
              <w:pStyle w:val="PargrafodaLista"/>
              <w:numPr>
                <w:ilvl w:val="0"/>
                <w:numId w:val="2"/>
              </w:numPr>
              <w:contextualSpacing/>
              <w:jc w:val="both"/>
            </w:pPr>
            <w:r>
              <w:rPr>
                <w:b/>
              </w:rPr>
              <w:t>Sugestão de Melhorias Levantadas:</w:t>
            </w:r>
          </w:p>
          <w:p w:rsidR="00F62DD3" w:rsidRDefault="00F62DD3" w:rsidP="00F62DD3">
            <w:pPr>
              <w:pStyle w:val="PargrafodaLista"/>
              <w:ind w:left="720"/>
              <w:contextualSpacing/>
              <w:jc w:val="both"/>
              <w:rPr>
                <w:b/>
              </w:rPr>
            </w:pPr>
          </w:p>
          <w:p w:rsidR="009D481A" w:rsidRDefault="009D481A" w:rsidP="00F62DD3">
            <w:pPr>
              <w:pStyle w:val="PargrafodaLista"/>
              <w:ind w:left="720"/>
              <w:contextualSpacing/>
              <w:jc w:val="both"/>
              <w:rPr>
                <w:b/>
              </w:rPr>
            </w:pPr>
          </w:p>
          <w:p w:rsidR="009D481A" w:rsidRDefault="009D481A" w:rsidP="00F62DD3">
            <w:pPr>
              <w:pStyle w:val="PargrafodaLista"/>
              <w:ind w:left="720"/>
              <w:contextualSpacing/>
              <w:jc w:val="both"/>
              <w:rPr>
                <w:b/>
              </w:rPr>
            </w:pPr>
          </w:p>
          <w:p w:rsidR="00F62DD3" w:rsidRPr="007C4AEF" w:rsidRDefault="006366F6" w:rsidP="00F62DD3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Pontos Positivos</w:t>
            </w:r>
          </w:p>
          <w:p w:rsidR="00F62DD3" w:rsidRDefault="00F62DD3" w:rsidP="00F62DD3">
            <w:pPr>
              <w:pStyle w:val="PargrafodaLista"/>
              <w:ind w:left="720"/>
              <w:contextualSpacing/>
              <w:jc w:val="both"/>
              <w:rPr>
                <w:b/>
              </w:rPr>
            </w:pPr>
          </w:p>
          <w:p w:rsidR="009D481A" w:rsidRDefault="009D481A" w:rsidP="00F62DD3">
            <w:pPr>
              <w:pStyle w:val="PargrafodaLista"/>
              <w:ind w:left="720"/>
              <w:contextualSpacing/>
              <w:jc w:val="both"/>
              <w:rPr>
                <w:b/>
              </w:rPr>
            </w:pPr>
          </w:p>
          <w:p w:rsidR="009D481A" w:rsidRDefault="009D481A" w:rsidP="00F62DD3">
            <w:pPr>
              <w:pStyle w:val="PargrafodaLista"/>
              <w:ind w:left="720"/>
              <w:contextualSpacing/>
              <w:jc w:val="both"/>
              <w:rPr>
                <w:b/>
              </w:rPr>
            </w:pPr>
          </w:p>
          <w:p w:rsidR="00F62DD3" w:rsidRPr="007C4AEF" w:rsidRDefault="00F62DD3" w:rsidP="00F62DD3">
            <w:pPr>
              <w:pStyle w:val="PargrafodaLista"/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 w:rsidRPr="007C4AEF">
              <w:rPr>
                <w:b/>
              </w:rPr>
              <w:t>Pontos</w:t>
            </w:r>
            <w:r>
              <w:rPr>
                <w:b/>
              </w:rPr>
              <w:t xml:space="preserve"> Fracos e Oportunidades de Melhoria (OM)</w:t>
            </w:r>
          </w:p>
          <w:p w:rsidR="007F05ED" w:rsidRDefault="007F05ED" w:rsidP="009D481A">
            <w:pPr>
              <w:pStyle w:val="PargrafodaLista"/>
              <w:ind w:left="1872"/>
              <w:contextualSpacing/>
              <w:jc w:val="both"/>
            </w:pPr>
          </w:p>
          <w:p w:rsidR="009D481A" w:rsidRPr="005F41CC" w:rsidRDefault="009D481A" w:rsidP="009D481A">
            <w:pPr>
              <w:pStyle w:val="PargrafodaLista"/>
              <w:ind w:left="1872"/>
              <w:contextualSpacing/>
              <w:jc w:val="both"/>
            </w:pPr>
          </w:p>
        </w:tc>
      </w:tr>
      <w:tr w:rsidR="00F62DD3" w:rsidRPr="0004498E" w:rsidTr="005E3568">
        <w:trPr>
          <w:jc w:val="center"/>
        </w:trPr>
        <w:tc>
          <w:tcPr>
            <w:tcW w:w="11183" w:type="dxa"/>
            <w:tcBorders>
              <w:bottom w:val="nil"/>
            </w:tcBorders>
            <w:shd w:val="clear" w:color="auto" w:fill="F2DBDB" w:themeFill="accent2" w:themeFillTint="33"/>
          </w:tcPr>
          <w:p w:rsidR="00F62DD3" w:rsidRPr="002A5F49" w:rsidRDefault="00F62DD3" w:rsidP="00F62DD3">
            <w:pPr>
              <w:contextualSpacing/>
              <w:rPr>
                <w:b/>
              </w:rPr>
            </w:pPr>
            <w:r w:rsidRPr="002A5F49">
              <w:rPr>
                <w:b/>
              </w:rPr>
              <w:t xml:space="preserve">Validação do </w:t>
            </w:r>
            <w:r>
              <w:rPr>
                <w:b/>
              </w:rPr>
              <w:t>Mapeamento do Processo</w:t>
            </w:r>
          </w:p>
        </w:tc>
      </w:tr>
      <w:tr w:rsidR="00F62DD3" w:rsidRPr="00F65EE0" w:rsidTr="005E3568">
        <w:trPr>
          <w:jc w:val="center"/>
        </w:trPr>
        <w:tc>
          <w:tcPr>
            <w:tcW w:w="11183" w:type="dxa"/>
            <w:tcBorders>
              <w:top w:val="nil"/>
            </w:tcBorders>
            <w:shd w:val="clear" w:color="auto" w:fill="FFFFFF" w:themeFill="background1"/>
          </w:tcPr>
          <w:p w:rsidR="00F62DD3" w:rsidRDefault="00F62DD3" w:rsidP="00F62DD3">
            <w:pPr>
              <w:pStyle w:val="PargrafodaLista"/>
              <w:ind w:left="232"/>
              <w:contextualSpacing/>
              <w:rPr>
                <w:sz w:val="20"/>
                <w:szCs w:val="20"/>
              </w:rPr>
            </w:pPr>
          </w:p>
          <w:p w:rsidR="00F62DD3" w:rsidRDefault="00F62DD3" w:rsidP="00F62DD3">
            <w:pPr>
              <w:pStyle w:val="PargrafodaLista"/>
              <w:ind w:left="232"/>
              <w:contextualSpacing/>
              <w:rPr>
                <w:sz w:val="20"/>
                <w:szCs w:val="20"/>
              </w:rPr>
            </w:pPr>
          </w:p>
          <w:p w:rsidR="00F62DD3" w:rsidRDefault="00F62DD3" w:rsidP="00F62DD3">
            <w:pPr>
              <w:pStyle w:val="PargrafodaLista"/>
              <w:ind w:left="232"/>
              <w:contextualSpacing/>
              <w:rPr>
                <w:sz w:val="20"/>
                <w:szCs w:val="20"/>
              </w:rPr>
            </w:pPr>
          </w:p>
          <w:p w:rsidR="00F62DD3" w:rsidRPr="00F65EE0" w:rsidRDefault="00F62DD3" w:rsidP="00F62DD3">
            <w:pPr>
              <w:pStyle w:val="PargrafodaLista"/>
              <w:ind w:left="232"/>
              <w:contextualSpacing/>
              <w:rPr>
                <w:sz w:val="20"/>
                <w:szCs w:val="20"/>
              </w:rPr>
            </w:pPr>
          </w:p>
          <w:p w:rsidR="00F62DD3" w:rsidRPr="00F65EE0" w:rsidRDefault="00F62DD3" w:rsidP="00F62DD3">
            <w:pPr>
              <w:pStyle w:val="PargrafodaLista"/>
              <w:tabs>
                <w:tab w:val="left" w:pos="6252"/>
              </w:tabs>
              <w:ind w:left="232"/>
              <w:contextualSpacing/>
              <w:rPr>
                <w:sz w:val="20"/>
                <w:szCs w:val="20"/>
              </w:rPr>
            </w:pPr>
            <w:r w:rsidRPr="00F65EE0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  <w:r w:rsidRPr="00F65EE0">
              <w:rPr>
                <w:sz w:val="20"/>
                <w:szCs w:val="20"/>
              </w:rPr>
              <w:tab/>
            </w:r>
          </w:p>
          <w:p w:rsidR="00F62DD3" w:rsidRDefault="009573D4" w:rsidP="00F62DD3">
            <w:pPr>
              <w:pStyle w:val="PargrafodaLista"/>
              <w:tabs>
                <w:tab w:val="left" w:pos="6252"/>
              </w:tabs>
              <w:ind w:left="23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1</w:t>
            </w:r>
            <w:r w:rsidR="00F62DD3" w:rsidRPr="00F65EE0">
              <w:rPr>
                <w:sz w:val="20"/>
                <w:szCs w:val="20"/>
              </w:rPr>
              <w:t xml:space="preserve"> </w:t>
            </w:r>
          </w:p>
          <w:p w:rsidR="00F62DD3" w:rsidRPr="00F65EE0" w:rsidRDefault="009573D4" w:rsidP="00F62DD3">
            <w:pPr>
              <w:pStyle w:val="PargrafodaLista"/>
              <w:tabs>
                <w:tab w:val="left" w:pos="6252"/>
              </w:tabs>
              <w:ind w:left="23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</w:t>
            </w:r>
          </w:p>
          <w:p w:rsidR="00F62DD3" w:rsidRPr="00F65EE0" w:rsidRDefault="00F62DD3" w:rsidP="00F62DD3">
            <w:pPr>
              <w:pStyle w:val="PargrafodaLista"/>
              <w:tabs>
                <w:tab w:val="left" w:pos="6252"/>
              </w:tabs>
              <w:ind w:left="232"/>
              <w:contextualSpacing/>
              <w:rPr>
                <w:sz w:val="20"/>
                <w:szCs w:val="20"/>
              </w:rPr>
            </w:pPr>
            <w:r w:rsidRPr="00F65EE0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  <w:r w:rsidRPr="00F65EE0">
              <w:rPr>
                <w:sz w:val="20"/>
                <w:szCs w:val="20"/>
              </w:rPr>
              <w:tab/>
              <w:t>___________________________________________</w:t>
            </w:r>
          </w:p>
          <w:p w:rsidR="00F62DD3" w:rsidRDefault="00F62DD3" w:rsidP="00F62DD3">
            <w:pPr>
              <w:pStyle w:val="PargrafodaLista"/>
              <w:tabs>
                <w:tab w:val="left" w:pos="6252"/>
              </w:tabs>
              <w:ind w:left="23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="009573D4">
              <w:rPr>
                <w:sz w:val="20"/>
                <w:szCs w:val="20"/>
              </w:rPr>
              <w:t>sponsável 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="00186F9D">
              <w:rPr>
                <w:sz w:val="20"/>
                <w:szCs w:val="20"/>
              </w:rPr>
              <w:t>R</w:t>
            </w:r>
            <w:r w:rsidR="009573D4">
              <w:rPr>
                <w:sz w:val="20"/>
                <w:szCs w:val="20"/>
              </w:rPr>
              <w:t>esponsável</w:t>
            </w:r>
            <w:r w:rsidR="001E72E8">
              <w:rPr>
                <w:sz w:val="20"/>
                <w:szCs w:val="20"/>
              </w:rPr>
              <w:t xml:space="preserve"> 3</w:t>
            </w:r>
          </w:p>
          <w:p w:rsidR="00F62DD3" w:rsidRPr="0095135B" w:rsidRDefault="009573D4" w:rsidP="009573D4">
            <w:pPr>
              <w:pStyle w:val="PargrafodaLista"/>
              <w:tabs>
                <w:tab w:val="left" w:pos="6252"/>
              </w:tabs>
              <w:ind w:left="23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</w:t>
            </w:r>
            <w:r w:rsidR="00F62DD3" w:rsidRPr="00F65EE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Departamento</w:t>
            </w:r>
          </w:p>
        </w:tc>
      </w:tr>
    </w:tbl>
    <w:p w:rsidR="00B24659" w:rsidRDefault="00B24659">
      <w:pPr>
        <w:spacing w:after="0" w:line="240" w:lineRule="auto"/>
        <w:rPr>
          <w:b/>
          <w:sz w:val="24"/>
          <w:szCs w:val="24"/>
        </w:rPr>
        <w:sectPr w:rsidR="00B24659" w:rsidSect="00222475">
          <w:headerReference w:type="default" r:id="rId13"/>
          <w:footerReference w:type="default" r:id="rId14"/>
          <w:pgSz w:w="11907" w:h="16839" w:code="9"/>
          <w:pgMar w:top="176" w:right="425" w:bottom="822" w:left="181" w:header="737" w:footer="709" w:gutter="0"/>
          <w:cols w:space="708"/>
          <w:docGrid w:linePitch="360"/>
        </w:sectPr>
      </w:pPr>
    </w:p>
    <w:tbl>
      <w:tblPr>
        <w:tblStyle w:val="Tabelacomgrade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3915"/>
        <w:gridCol w:w="3364"/>
      </w:tblGrid>
      <w:tr w:rsidR="00A17896" w:rsidRPr="000851AD" w:rsidTr="009C47A9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17896" w:rsidRPr="001E581A" w:rsidRDefault="00A17896" w:rsidP="00CB7D7E">
            <w:pPr>
              <w:pStyle w:val="PargrafodaLista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PARTE II</w:t>
            </w:r>
            <w:r w:rsidRPr="001E581A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="00CB7D7E">
              <w:rPr>
                <w:b/>
              </w:rPr>
              <w:t>MODELAGEM</w:t>
            </w:r>
            <w:r>
              <w:rPr>
                <w:b/>
              </w:rPr>
              <w:t xml:space="preserve"> DO PROCESSO</w:t>
            </w:r>
          </w:p>
        </w:tc>
      </w:tr>
      <w:tr w:rsidR="00A17896" w:rsidRPr="001E581A" w:rsidTr="009C47A9">
        <w:trPr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A17896" w:rsidRDefault="00A17896" w:rsidP="007C4EA1">
            <w:pPr>
              <w:pStyle w:val="PargrafodaLista"/>
              <w:numPr>
                <w:ilvl w:val="0"/>
                <w:numId w:val="5"/>
              </w:numPr>
              <w:contextualSpacing/>
              <w:rPr>
                <w:b/>
              </w:rPr>
            </w:pPr>
            <w:r>
              <w:rPr>
                <w:b/>
              </w:rPr>
              <w:t>Parecer Consultivo sobre o processo</w:t>
            </w:r>
          </w:p>
        </w:tc>
      </w:tr>
      <w:tr w:rsidR="00A17896" w:rsidRPr="0004498E" w:rsidTr="009C47A9">
        <w:trPr>
          <w:jc w:val="center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6071" w:rsidRDefault="00D66071" w:rsidP="005D4A83">
            <w:pPr>
              <w:pStyle w:val="PargrafodaLista"/>
              <w:ind w:left="213" w:firstLine="507"/>
              <w:contextualSpacing/>
              <w:jc w:val="both"/>
            </w:pPr>
          </w:p>
          <w:p w:rsidR="00A17896" w:rsidRDefault="00A17896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  <w:p w:rsidR="009C47A9" w:rsidRPr="0073034B" w:rsidRDefault="009C47A9" w:rsidP="002D4214">
            <w:pPr>
              <w:pStyle w:val="PargrafodaLista"/>
              <w:ind w:left="213" w:firstLine="507"/>
              <w:contextualSpacing/>
              <w:jc w:val="both"/>
            </w:pPr>
          </w:p>
        </w:tc>
      </w:tr>
      <w:tr w:rsidR="00A17896" w:rsidRPr="001E581A" w:rsidTr="009C47A9">
        <w:trPr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A17896" w:rsidRDefault="00A17896" w:rsidP="00540789">
            <w:pPr>
              <w:pStyle w:val="PargrafodaLista"/>
              <w:numPr>
                <w:ilvl w:val="0"/>
                <w:numId w:val="5"/>
              </w:numPr>
              <w:contextualSpacing/>
              <w:rPr>
                <w:b/>
              </w:rPr>
            </w:pPr>
            <w:r>
              <w:rPr>
                <w:b/>
              </w:rPr>
              <w:t>Árvore de Soluções – Relação Causa x Efeito</w:t>
            </w:r>
          </w:p>
        </w:tc>
      </w:tr>
      <w:tr w:rsidR="00A17896" w:rsidRPr="0004498E" w:rsidTr="009C47A9">
        <w:trPr>
          <w:jc w:val="center"/>
        </w:trPr>
        <w:tc>
          <w:tcPr>
            <w:tcW w:w="1791" w:type="pct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A17896" w:rsidRPr="0004498E" w:rsidRDefault="0031240A" w:rsidP="00937C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Oportunidades de Melhoria</w:t>
            </w:r>
            <w:r w:rsidR="00A17896">
              <w:rPr>
                <w:b/>
              </w:rPr>
              <w:t xml:space="preserve"> (efeito)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A17896" w:rsidRPr="0004498E" w:rsidRDefault="00A17896" w:rsidP="00FA41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Causa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17896" w:rsidRPr="0004498E" w:rsidRDefault="00A17896" w:rsidP="00FA41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Solução proposta</w:t>
            </w:r>
          </w:p>
        </w:tc>
      </w:tr>
      <w:tr w:rsidR="00116318" w:rsidRPr="00E12099" w:rsidTr="009C47A9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5322DC" w:rsidRPr="005E64CA" w:rsidRDefault="005322DC" w:rsidP="005E64CA">
            <w:pPr>
              <w:pStyle w:val="PargrafodaLista"/>
              <w:ind w:left="17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450C" w:rsidRPr="00DF450C" w:rsidRDefault="00DF450C" w:rsidP="00DF450C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nil"/>
            </w:tcBorders>
            <w:shd w:val="clear" w:color="auto" w:fill="auto"/>
            <w:vAlign w:val="center"/>
          </w:tcPr>
          <w:p w:rsidR="005E64CA" w:rsidRDefault="005E64CA" w:rsidP="005E64CA">
            <w:pPr>
              <w:pStyle w:val="PargrafodaLista"/>
              <w:ind w:left="17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Pr="00307845" w:rsidRDefault="002D4214" w:rsidP="005E64CA">
            <w:pPr>
              <w:pStyle w:val="PargrafodaLista"/>
              <w:ind w:left="17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6318" w:rsidRPr="009B3FF4" w:rsidTr="009C47A9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5322DC" w:rsidRDefault="005322DC" w:rsidP="005E64CA">
            <w:pPr>
              <w:pStyle w:val="PargrafodaLista"/>
              <w:ind w:left="17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Default="002D4214" w:rsidP="005E64CA">
            <w:pPr>
              <w:pStyle w:val="PargrafodaLista"/>
              <w:ind w:left="17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Pr="005E64CA" w:rsidRDefault="002D4214" w:rsidP="005E64CA">
            <w:pPr>
              <w:pStyle w:val="PargrafodaLista"/>
              <w:ind w:left="17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450C" w:rsidRPr="00307845" w:rsidRDefault="00DF450C" w:rsidP="00DF450C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nil"/>
            </w:tcBorders>
            <w:shd w:val="clear" w:color="auto" w:fill="auto"/>
            <w:vAlign w:val="center"/>
          </w:tcPr>
          <w:p w:rsidR="005E64CA" w:rsidRPr="00307845" w:rsidRDefault="005E64CA" w:rsidP="005E64CA">
            <w:pPr>
              <w:pStyle w:val="PargrafodaLista"/>
              <w:ind w:left="17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6318" w:rsidRPr="009B3FF4" w:rsidTr="009C47A9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5322DC" w:rsidRDefault="005322DC" w:rsidP="005E64CA">
            <w:pPr>
              <w:pStyle w:val="PargrafodaLista"/>
              <w:ind w:left="17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Default="002D4214" w:rsidP="005E64CA">
            <w:pPr>
              <w:pStyle w:val="PargrafodaLista"/>
              <w:ind w:left="17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Pr="005E64CA" w:rsidRDefault="002D4214" w:rsidP="005E64CA">
            <w:pPr>
              <w:pStyle w:val="PargrafodaLista"/>
              <w:ind w:left="171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450C" w:rsidRPr="00307845" w:rsidRDefault="00DF450C" w:rsidP="00DF450C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nil"/>
            </w:tcBorders>
            <w:shd w:val="clear" w:color="auto" w:fill="auto"/>
            <w:vAlign w:val="center"/>
          </w:tcPr>
          <w:p w:rsidR="005E64CA" w:rsidRPr="00307845" w:rsidRDefault="005E64CA" w:rsidP="005E64CA">
            <w:pPr>
              <w:pStyle w:val="PargrafodaLista"/>
              <w:ind w:left="17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6318" w:rsidRPr="009B3FF4" w:rsidTr="009C47A9">
        <w:trPr>
          <w:jc w:val="center"/>
        </w:trPr>
        <w:tc>
          <w:tcPr>
            <w:tcW w:w="179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2DC" w:rsidRDefault="005322DC" w:rsidP="005E64CA">
            <w:pPr>
              <w:pStyle w:val="PargrafodaLista"/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Default="002D4214" w:rsidP="005E64CA">
            <w:pPr>
              <w:pStyle w:val="PargrafodaLista"/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Pr="005E64CA" w:rsidRDefault="002D4214" w:rsidP="005E64CA">
            <w:pPr>
              <w:pStyle w:val="PargrafodaLista"/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602" w:rsidRPr="00307845" w:rsidRDefault="00305602" w:rsidP="00305602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64CA" w:rsidRPr="00307845" w:rsidRDefault="005E64CA" w:rsidP="005E64CA">
            <w:pPr>
              <w:pStyle w:val="PargrafodaLista"/>
              <w:ind w:left="17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6318" w:rsidRPr="00E12099" w:rsidTr="009C47A9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5322DC" w:rsidRPr="005E64CA" w:rsidRDefault="005322DC" w:rsidP="005E64CA">
            <w:pPr>
              <w:pStyle w:val="PargrafodaLista"/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5602" w:rsidRPr="00307845" w:rsidRDefault="00305602" w:rsidP="00BD6570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nil"/>
            </w:tcBorders>
            <w:shd w:val="clear" w:color="auto" w:fill="auto"/>
            <w:vAlign w:val="center"/>
          </w:tcPr>
          <w:p w:rsidR="00116318" w:rsidRDefault="00116318" w:rsidP="005E64CA">
            <w:pPr>
              <w:pStyle w:val="PargrafodaLista"/>
              <w:ind w:left="17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Pr="00307845" w:rsidRDefault="002D4214" w:rsidP="005E64CA">
            <w:pPr>
              <w:pStyle w:val="PargrafodaLista"/>
              <w:ind w:left="17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2DC" w:rsidRPr="00116318" w:rsidTr="009C47A9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5322DC" w:rsidRDefault="005322DC" w:rsidP="00AC2EFC">
            <w:pPr>
              <w:pStyle w:val="PargrafodaLista"/>
              <w:tabs>
                <w:tab w:val="left" w:pos="922"/>
              </w:tabs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Default="002D4214" w:rsidP="00AC2EFC">
            <w:pPr>
              <w:pStyle w:val="PargrafodaLista"/>
              <w:tabs>
                <w:tab w:val="left" w:pos="922"/>
              </w:tabs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Pr="00AC2EFC" w:rsidRDefault="002D4214" w:rsidP="00AC2EFC">
            <w:pPr>
              <w:pStyle w:val="PargrafodaLista"/>
              <w:tabs>
                <w:tab w:val="left" w:pos="922"/>
              </w:tabs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6570" w:rsidRPr="005D4A83" w:rsidRDefault="00BD6570" w:rsidP="002D4214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nil"/>
            </w:tcBorders>
            <w:shd w:val="clear" w:color="auto" w:fill="auto"/>
            <w:vAlign w:val="center"/>
          </w:tcPr>
          <w:p w:rsidR="00AC2EFC" w:rsidRPr="00307845" w:rsidRDefault="00AC2EFC" w:rsidP="005E64CA">
            <w:pPr>
              <w:pStyle w:val="PargrafodaLista"/>
              <w:ind w:left="17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22DC" w:rsidRPr="00116318" w:rsidTr="009C47A9">
        <w:trPr>
          <w:jc w:val="center"/>
        </w:trPr>
        <w:tc>
          <w:tcPr>
            <w:tcW w:w="179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2DC" w:rsidRDefault="005322DC" w:rsidP="00AC2EFC">
            <w:pPr>
              <w:pStyle w:val="PargrafodaLista"/>
              <w:tabs>
                <w:tab w:val="left" w:pos="922"/>
              </w:tabs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Default="002D4214" w:rsidP="00AC2EFC">
            <w:pPr>
              <w:pStyle w:val="PargrafodaLista"/>
              <w:tabs>
                <w:tab w:val="left" w:pos="922"/>
              </w:tabs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214" w:rsidRPr="00AC2EFC" w:rsidRDefault="002D4214" w:rsidP="00AC2EFC">
            <w:pPr>
              <w:pStyle w:val="PargrafodaLista"/>
              <w:tabs>
                <w:tab w:val="left" w:pos="922"/>
              </w:tabs>
              <w:ind w:left="213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716" w:rsidRPr="00307845" w:rsidRDefault="00DC3716" w:rsidP="00DC3716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2DC" w:rsidRPr="00307845" w:rsidRDefault="005322DC" w:rsidP="005E64CA">
            <w:pPr>
              <w:pStyle w:val="PargrafodaLista"/>
              <w:ind w:left="17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C47A9" w:rsidRDefault="009C47A9">
      <w:r>
        <w:br w:type="page"/>
      </w:r>
    </w:p>
    <w:tbl>
      <w:tblPr>
        <w:tblStyle w:val="Tabelacomgrade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1504"/>
        <w:gridCol w:w="2268"/>
        <w:gridCol w:w="880"/>
        <w:gridCol w:w="1529"/>
        <w:gridCol w:w="1098"/>
      </w:tblGrid>
      <w:tr w:rsidR="00116318" w:rsidRPr="001E581A" w:rsidTr="00460EE2">
        <w:trPr>
          <w:jc w:val="center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116318" w:rsidRPr="00307845" w:rsidRDefault="00116318" w:rsidP="00540789">
            <w:pPr>
              <w:pStyle w:val="PargrafodaLista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b/>
              </w:rPr>
            </w:pPr>
            <w:r w:rsidRPr="00307845">
              <w:rPr>
                <w:rFonts w:asciiTheme="minorHAnsi" w:hAnsiTheme="minorHAnsi"/>
                <w:b/>
              </w:rPr>
              <w:lastRenderedPageBreak/>
              <w:t>Soluções Propostas e motivações</w:t>
            </w:r>
          </w:p>
        </w:tc>
      </w:tr>
      <w:tr w:rsidR="00116318" w:rsidRPr="0004498E" w:rsidTr="00460EE2">
        <w:trPr>
          <w:trHeight w:val="329"/>
          <w:jc w:val="center"/>
        </w:trPr>
        <w:tc>
          <w:tcPr>
            <w:tcW w:w="1791" w:type="pct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116318" w:rsidRPr="00307845" w:rsidRDefault="00116318" w:rsidP="00FA41B7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307845">
              <w:rPr>
                <w:rFonts w:asciiTheme="minorHAnsi" w:hAnsiTheme="minorHAnsi"/>
                <w:b/>
              </w:rPr>
              <w:t>Proposta de Melhoria</w:t>
            </w:r>
          </w:p>
        </w:tc>
        <w:tc>
          <w:tcPr>
            <w:tcW w:w="20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116318" w:rsidRPr="00307845" w:rsidRDefault="00116318" w:rsidP="00FA41B7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307845">
              <w:rPr>
                <w:rFonts w:asciiTheme="minorHAnsi" w:hAnsiTheme="minorHAnsi"/>
                <w:b/>
              </w:rPr>
              <w:t>Motivação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116318" w:rsidRPr="00307845" w:rsidRDefault="00116318" w:rsidP="00FA41B7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307845">
              <w:rPr>
                <w:rFonts w:asciiTheme="minorHAnsi" w:hAnsiTheme="minorHAnsi"/>
                <w:b/>
              </w:rPr>
              <w:t>Complexidade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16318" w:rsidRPr="00307845" w:rsidRDefault="00116318" w:rsidP="00FA41B7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307845">
              <w:rPr>
                <w:rFonts w:asciiTheme="minorHAnsi" w:hAnsiTheme="minorHAnsi"/>
                <w:b/>
              </w:rPr>
              <w:t>Riscos</w:t>
            </w:r>
          </w:p>
        </w:tc>
      </w:tr>
      <w:tr w:rsidR="00116318" w:rsidRPr="00E12099" w:rsidTr="00460EE2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116318" w:rsidRPr="00307845" w:rsidRDefault="00116318" w:rsidP="008E6F16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0FDA" w:rsidRPr="006B0FDA" w:rsidRDefault="006B0FDA" w:rsidP="006B0FDA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6318" w:rsidRPr="00307845" w:rsidRDefault="00116318" w:rsidP="004C4727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nil"/>
            </w:tcBorders>
            <w:shd w:val="clear" w:color="auto" w:fill="auto"/>
            <w:vAlign w:val="center"/>
          </w:tcPr>
          <w:p w:rsidR="006D046F" w:rsidRPr="00307845" w:rsidRDefault="006D046F" w:rsidP="00247467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6318" w:rsidRPr="00E12099" w:rsidTr="00460EE2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116318" w:rsidRPr="008E6F16" w:rsidRDefault="00116318" w:rsidP="008E6F16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0FDA" w:rsidRPr="00307845" w:rsidRDefault="006B0FDA" w:rsidP="006B0FDA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6318" w:rsidRPr="00307845" w:rsidRDefault="00116318" w:rsidP="004C4727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nil"/>
            </w:tcBorders>
            <w:shd w:val="clear" w:color="auto" w:fill="auto"/>
            <w:vAlign w:val="center"/>
          </w:tcPr>
          <w:p w:rsidR="00CC4485" w:rsidRPr="00307845" w:rsidRDefault="00CC4485" w:rsidP="004C4727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6318" w:rsidRPr="00E12099" w:rsidTr="00460EE2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116318" w:rsidRPr="008E6F16" w:rsidRDefault="00116318" w:rsidP="008E6F16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462" w:rsidRPr="009B4CA0" w:rsidRDefault="00AC6462" w:rsidP="00AC6462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6318" w:rsidRPr="009B4CA0" w:rsidRDefault="00116318" w:rsidP="004C4727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nil"/>
            </w:tcBorders>
            <w:shd w:val="clear" w:color="auto" w:fill="auto"/>
            <w:vAlign w:val="center"/>
          </w:tcPr>
          <w:p w:rsidR="00116318" w:rsidRPr="000851AD" w:rsidRDefault="00116318" w:rsidP="000851AD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E6F16" w:rsidRPr="00E12099" w:rsidTr="00460EE2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8E6F16" w:rsidRPr="008E6F16" w:rsidRDefault="008E6F16" w:rsidP="008E6F16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3593" w:rsidRPr="00363593" w:rsidRDefault="00363593" w:rsidP="00363593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6F16" w:rsidRPr="00307845" w:rsidRDefault="008E6F16" w:rsidP="004C4727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nil"/>
            </w:tcBorders>
            <w:shd w:val="clear" w:color="auto" w:fill="auto"/>
            <w:vAlign w:val="center"/>
          </w:tcPr>
          <w:p w:rsidR="00DC3587" w:rsidRPr="00307845" w:rsidRDefault="00DC3587" w:rsidP="00CC4485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6F16" w:rsidRPr="00E12099" w:rsidTr="00460EE2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8E6F16" w:rsidRPr="008E6F16" w:rsidRDefault="008E6F16" w:rsidP="008E6F16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751DC" w:rsidRPr="00363593" w:rsidRDefault="00F751DC" w:rsidP="00F751DC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6F16" w:rsidRPr="00307845" w:rsidRDefault="008E6F16" w:rsidP="004C4727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nil"/>
            </w:tcBorders>
            <w:shd w:val="clear" w:color="auto" w:fill="auto"/>
            <w:vAlign w:val="center"/>
          </w:tcPr>
          <w:p w:rsidR="008E6F16" w:rsidRPr="00307845" w:rsidRDefault="008E6F16" w:rsidP="000851AD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6318" w:rsidRPr="00E12099" w:rsidTr="00460EE2">
        <w:trPr>
          <w:jc w:val="center"/>
        </w:trPr>
        <w:tc>
          <w:tcPr>
            <w:tcW w:w="1791" w:type="pct"/>
            <w:tcBorders>
              <w:right w:val="nil"/>
            </w:tcBorders>
            <w:shd w:val="clear" w:color="auto" w:fill="auto"/>
            <w:vAlign w:val="center"/>
          </w:tcPr>
          <w:p w:rsidR="00116318" w:rsidRPr="008E6F16" w:rsidRDefault="00116318" w:rsidP="008E6F16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751DC" w:rsidRPr="00363593" w:rsidRDefault="00F751DC" w:rsidP="00F751DC">
            <w:pPr>
              <w:pStyle w:val="PargrafodaLista"/>
              <w:ind w:left="404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6318" w:rsidRPr="00307845" w:rsidRDefault="00116318" w:rsidP="004C4727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nil"/>
            </w:tcBorders>
            <w:shd w:val="clear" w:color="auto" w:fill="auto"/>
            <w:vAlign w:val="center"/>
          </w:tcPr>
          <w:p w:rsidR="00116318" w:rsidRPr="000851AD" w:rsidRDefault="00116318" w:rsidP="004C4727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16318" w:rsidRPr="001E581A" w:rsidTr="00460EE2">
        <w:trPr>
          <w:jc w:val="center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116318" w:rsidRDefault="00116318" w:rsidP="00540789">
            <w:pPr>
              <w:pStyle w:val="PargrafodaLista"/>
              <w:numPr>
                <w:ilvl w:val="0"/>
                <w:numId w:val="5"/>
              </w:numPr>
              <w:contextualSpacing/>
              <w:rPr>
                <w:b/>
              </w:rPr>
            </w:pPr>
            <w:r>
              <w:rPr>
                <w:b/>
              </w:rPr>
              <w:t>Riscos na adoção das propostas apresentadas (probabilidade de incidência)</w:t>
            </w:r>
          </w:p>
        </w:tc>
      </w:tr>
      <w:tr w:rsidR="00116318" w:rsidRPr="0004498E" w:rsidTr="00460EE2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</w:tcPr>
          <w:p w:rsidR="009C2445" w:rsidRPr="0073034B" w:rsidRDefault="009C2445" w:rsidP="009C2445">
            <w:pPr>
              <w:tabs>
                <w:tab w:val="left" w:pos="921"/>
              </w:tabs>
              <w:spacing w:after="0"/>
              <w:ind w:firstLine="213"/>
              <w:contextualSpacing/>
              <w:jc w:val="both"/>
            </w:pPr>
          </w:p>
        </w:tc>
      </w:tr>
      <w:tr w:rsidR="004C4727" w:rsidRPr="0004498E" w:rsidTr="00460EE2">
        <w:trPr>
          <w:jc w:val="center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36E7" w:rsidRDefault="001A36E7" w:rsidP="001A36E7">
            <w:pPr>
              <w:tabs>
                <w:tab w:val="left" w:pos="921"/>
              </w:tabs>
              <w:spacing w:after="0"/>
              <w:contextualSpacing/>
              <w:jc w:val="both"/>
              <w:rPr>
                <w:noProof/>
                <w:lang w:eastAsia="pt-BR"/>
              </w:rPr>
            </w:pPr>
          </w:p>
          <w:p w:rsidR="00460EE2" w:rsidRDefault="00460EE2" w:rsidP="001A36E7">
            <w:pPr>
              <w:tabs>
                <w:tab w:val="left" w:pos="921"/>
              </w:tabs>
              <w:spacing w:after="0"/>
              <w:contextualSpacing/>
              <w:jc w:val="both"/>
              <w:rPr>
                <w:noProof/>
                <w:lang w:eastAsia="pt-BR"/>
              </w:rPr>
            </w:pPr>
          </w:p>
          <w:p w:rsidR="00460EE2" w:rsidRDefault="00460EE2" w:rsidP="001A36E7">
            <w:pPr>
              <w:tabs>
                <w:tab w:val="left" w:pos="921"/>
              </w:tabs>
              <w:spacing w:after="0"/>
              <w:contextualSpacing/>
              <w:jc w:val="both"/>
              <w:rPr>
                <w:noProof/>
                <w:lang w:eastAsia="pt-BR"/>
              </w:rPr>
            </w:pPr>
          </w:p>
        </w:tc>
      </w:tr>
      <w:tr w:rsidR="00937CC0" w:rsidRPr="001E581A" w:rsidTr="00460EE2">
        <w:trPr>
          <w:jc w:val="center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937CC0" w:rsidRPr="00307845" w:rsidRDefault="004C4727" w:rsidP="00786EEF">
            <w:pPr>
              <w:pStyle w:val="PargrafodaLista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937CC0">
              <w:rPr>
                <w:rFonts w:asciiTheme="minorHAnsi" w:hAnsiTheme="minorHAnsi"/>
                <w:b/>
              </w:rPr>
              <w:t>ndicadores de Desempenho</w:t>
            </w:r>
          </w:p>
        </w:tc>
      </w:tr>
      <w:tr w:rsidR="00F0296F" w:rsidRPr="0004498E" w:rsidTr="00460EE2">
        <w:trPr>
          <w:trHeight w:val="329"/>
          <w:jc w:val="center"/>
        </w:trPr>
        <w:tc>
          <w:tcPr>
            <w:tcW w:w="1791" w:type="pct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37CC0" w:rsidRPr="00307845" w:rsidRDefault="00937CC0" w:rsidP="00786EEF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37CC0" w:rsidRPr="00307845" w:rsidRDefault="00937CC0" w:rsidP="00786EEF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Meta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37CC0" w:rsidRPr="00307845" w:rsidRDefault="00937CC0" w:rsidP="00786EEF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Periodicidade</w:t>
            </w:r>
          </w:p>
        </w:tc>
        <w:tc>
          <w:tcPr>
            <w:tcW w:w="154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7CC0" w:rsidRPr="00307845" w:rsidRDefault="00937CC0" w:rsidP="00786EEF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Instrumento de medição</w:t>
            </w:r>
          </w:p>
        </w:tc>
      </w:tr>
      <w:tr w:rsidR="00720A7A" w:rsidRPr="00E12099" w:rsidTr="00460EE2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A7A" w:rsidRDefault="00720A7A" w:rsidP="00720A7A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E13A0" w:rsidRDefault="00EE13A0" w:rsidP="00720A7A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60EE2" w:rsidRPr="00307845" w:rsidRDefault="00460EE2" w:rsidP="00720A7A">
            <w:pPr>
              <w:pStyle w:val="PargrafodaLista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52C3" w:rsidRPr="001E581A" w:rsidTr="00460EE2">
        <w:trPr>
          <w:jc w:val="center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BE52C3" w:rsidRPr="00307845" w:rsidRDefault="00BE52C3" w:rsidP="00786EEF">
            <w:pPr>
              <w:pStyle w:val="PargrafodaLista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Soluções de melhorias aprovadas</w:t>
            </w:r>
          </w:p>
        </w:tc>
      </w:tr>
      <w:tr w:rsidR="00C00C48" w:rsidRPr="00E12099" w:rsidTr="00460EE2">
        <w:trPr>
          <w:jc w:val="center"/>
        </w:trPr>
        <w:tc>
          <w:tcPr>
            <w:tcW w:w="245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00C48" w:rsidRPr="00307845" w:rsidRDefault="00C00C48" w:rsidP="00363593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C00C48" w:rsidRPr="00834D90" w:rsidRDefault="00C00C48" w:rsidP="003653F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0C48" w:rsidRPr="00E12099" w:rsidTr="00460EE2">
        <w:trPr>
          <w:jc w:val="center"/>
        </w:trPr>
        <w:tc>
          <w:tcPr>
            <w:tcW w:w="245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00C48" w:rsidRPr="008E6F16" w:rsidRDefault="00C00C48" w:rsidP="00363593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C00C48" w:rsidRPr="00834D90" w:rsidRDefault="00C00C48" w:rsidP="003653F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0C48" w:rsidRPr="00E12099" w:rsidTr="00460EE2">
        <w:trPr>
          <w:jc w:val="center"/>
        </w:trPr>
        <w:tc>
          <w:tcPr>
            <w:tcW w:w="245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00C48" w:rsidRPr="008E6F16" w:rsidRDefault="00C00C48" w:rsidP="00363593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C00C48" w:rsidRPr="00834D90" w:rsidRDefault="00C00C48" w:rsidP="003653F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C00C48" w:rsidRPr="00E12099" w:rsidTr="00460EE2">
        <w:trPr>
          <w:jc w:val="center"/>
        </w:trPr>
        <w:tc>
          <w:tcPr>
            <w:tcW w:w="245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00C48" w:rsidRPr="008E6F16" w:rsidRDefault="00C00C48" w:rsidP="00363593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C00C48" w:rsidRPr="00834D90" w:rsidRDefault="00C00C48" w:rsidP="003653F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C00C48" w:rsidRPr="00E12099" w:rsidTr="00460EE2">
        <w:trPr>
          <w:jc w:val="center"/>
        </w:trPr>
        <w:tc>
          <w:tcPr>
            <w:tcW w:w="245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00C48" w:rsidRPr="008E6F16" w:rsidRDefault="00C00C48" w:rsidP="00363593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C00C48" w:rsidRPr="00834D90" w:rsidRDefault="00C00C48" w:rsidP="003653F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0C48" w:rsidRPr="00E12099" w:rsidTr="00460EE2">
        <w:trPr>
          <w:jc w:val="center"/>
        </w:trPr>
        <w:tc>
          <w:tcPr>
            <w:tcW w:w="245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00C48" w:rsidRPr="008E6F16" w:rsidRDefault="00C00C48" w:rsidP="00363593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C00C48" w:rsidRPr="00834D90" w:rsidRDefault="00C00C48" w:rsidP="003653F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00C48" w:rsidRPr="00E12099" w:rsidTr="00460EE2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C48" w:rsidRPr="00FC2072" w:rsidRDefault="00C00C48" w:rsidP="008D3167">
            <w:pPr>
              <w:pStyle w:val="PargrafodaLista"/>
              <w:numPr>
                <w:ilvl w:val="1"/>
                <w:numId w:val="9"/>
              </w:numPr>
              <w:spacing w:after="0"/>
              <w:ind w:left="921" w:hanging="283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C2072">
              <w:rPr>
                <w:b/>
              </w:rPr>
              <w:t>Da reunião de aprovação:</w:t>
            </w:r>
          </w:p>
          <w:p w:rsidR="00C00C48" w:rsidRPr="00FC2072" w:rsidRDefault="00C00C48" w:rsidP="00786EEF">
            <w:pPr>
              <w:spacing w:after="0"/>
              <w:ind w:left="638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E13A0" w:rsidRPr="00FC2072" w:rsidRDefault="00FC2072" w:rsidP="00EE13A0">
            <w:pPr>
              <w:rPr>
                <w:b/>
              </w:rPr>
            </w:pPr>
            <w:r>
              <w:tab/>
            </w:r>
          </w:p>
          <w:p w:rsidR="00C00C48" w:rsidRDefault="00C00C48" w:rsidP="00CD50B4">
            <w:pPr>
              <w:pStyle w:val="PargrafodaLista"/>
              <w:ind w:left="1205"/>
              <w:contextualSpacing/>
              <w:jc w:val="both"/>
              <w:rPr>
                <w:b/>
              </w:rPr>
            </w:pPr>
          </w:p>
          <w:p w:rsidR="00460EE2" w:rsidRPr="00FC2072" w:rsidRDefault="00460EE2" w:rsidP="00CD50B4">
            <w:pPr>
              <w:pStyle w:val="PargrafodaLista"/>
              <w:ind w:left="1205"/>
              <w:contextualSpacing/>
              <w:jc w:val="both"/>
              <w:rPr>
                <w:b/>
              </w:rPr>
            </w:pPr>
          </w:p>
        </w:tc>
      </w:tr>
    </w:tbl>
    <w:p w:rsidR="00460EE2" w:rsidRDefault="00460EE2">
      <w:r>
        <w:br w:type="page"/>
      </w:r>
    </w:p>
    <w:tbl>
      <w:tblPr>
        <w:tblStyle w:val="Tabelacomgrade"/>
        <w:tblW w:w="11377" w:type="dxa"/>
        <w:jc w:val="center"/>
        <w:tblLayout w:type="fixed"/>
        <w:tblLook w:val="04A0" w:firstRow="1" w:lastRow="0" w:firstColumn="1" w:lastColumn="0" w:noHBand="0" w:noVBand="1"/>
      </w:tblPr>
      <w:tblGrid>
        <w:gridCol w:w="11341"/>
        <w:gridCol w:w="36"/>
      </w:tblGrid>
      <w:tr w:rsidR="00C00C48" w:rsidRPr="001E581A" w:rsidTr="00460EE2">
        <w:trPr>
          <w:gridAfter w:val="1"/>
          <w:wAfter w:w="16" w:type="pct"/>
          <w:jc w:val="center"/>
        </w:trPr>
        <w:tc>
          <w:tcPr>
            <w:tcW w:w="4984" w:type="pct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C00C48" w:rsidRPr="00BD4BBB" w:rsidRDefault="00C00C48" w:rsidP="00786EEF">
            <w:pPr>
              <w:pStyle w:val="PargrafodaLista"/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b/>
              </w:rPr>
            </w:pPr>
            <w:r w:rsidRPr="00BD4BBB">
              <w:rPr>
                <w:rFonts w:asciiTheme="minorHAnsi" w:hAnsiTheme="minorHAnsi"/>
                <w:b/>
              </w:rPr>
              <w:lastRenderedPageBreak/>
              <w:t>Ações necessárias para implementação das melhorias</w:t>
            </w:r>
          </w:p>
        </w:tc>
      </w:tr>
      <w:tr w:rsidR="00C00C48" w:rsidRPr="0004498E" w:rsidTr="00460EE2">
        <w:trPr>
          <w:gridAfter w:val="1"/>
          <w:wAfter w:w="16" w:type="pct"/>
          <w:trHeight w:val="329"/>
          <w:jc w:val="center"/>
        </w:trPr>
        <w:tc>
          <w:tcPr>
            <w:tcW w:w="4984" w:type="pct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00C48" w:rsidRPr="00852DB9" w:rsidRDefault="00C00C48" w:rsidP="00EE13A0">
            <w:pPr>
              <w:pStyle w:val="PargrafodaLista"/>
              <w:ind w:left="720"/>
              <w:contextualSpacing/>
              <w:jc w:val="both"/>
              <w:rPr>
                <w:rFonts w:asciiTheme="minorHAnsi" w:hAnsiTheme="minorHAnsi"/>
                <w:b/>
              </w:rPr>
            </w:pPr>
          </w:p>
        </w:tc>
      </w:tr>
      <w:tr w:rsidR="00C00C48" w:rsidRPr="001E581A" w:rsidTr="00460EE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D4BBB" w:rsidRPr="00C67DD1" w:rsidRDefault="00BD4BBB" w:rsidP="00EE13A0">
            <w:pPr>
              <w:pStyle w:val="PargrafodaLista"/>
              <w:ind w:left="1080"/>
              <w:contextualSpacing/>
              <w:jc w:val="both"/>
              <w:rPr>
                <w:rFonts w:asciiTheme="minorHAnsi" w:eastAsia="Times New Roman" w:hAnsiTheme="minorHAnsi" w:cs="Arial"/>
                <w:bCs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C00C48" w:rsidRPr="000851AD" w:rsidTr="00460EE2">
        <w:trPr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00C48" w:rsidRPr="00852DB9" w:rsidRDefault="00C00C48" w:rsidP="00EE13A0">
            <w:pPr>
              <w:pStyle w:val="PargrafodaLista"/>
              <w:ind w:left="720"/>
              <w:contextualSpacing/>
              <w:jc w:val="both"/>
              <w:rPr>
                <w:rFonts w:asciiTheme="minorHAnsi" w:hAnsiTheme="minorHAnsi"/>
                <w:b/>
              </w:rPr>
            </w:pPr>
          </w:p>
        </w:tc>
      </w:tr>
      <w:tr w:rsidR="00C00C48" w:rsidRPr="001E581A" w:rsidTr="00460EE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67DD1" w:rsidRPr="00C67DD1" w:rsidRDefault="00C67DD1" w:rsidP="00EE13A0">
            <w:pPr>
              <w:pStyle w:val="PargrafodaLista"/>
              <w:ind w:left="1080"/>
              <w:contextualSpacing/>
              <w:jc w:val="both"/>
              <w:rPr>
                <w:rFonts w:asciiTheme="minorHAnsi" w:eastAsia="Times New Roman" w:hAnsiTheme="minorHAnsi" w:cs="Arial"/>
                <w:bCs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C00C48" w:rsidRPr="000851AD" w:rsidTr="00460EE2">
        <w:trPr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00C48" w:rsidRPr="00852DB9" w:rsidRDefault="00C00C48" w:rsidP="00EE13A0">
            <w:pPr>
              <w:pStyle w:val="PargrafodaLista"/>
              <w:ind w:left="720"/>
              <w:contextualSpacing/>
              <w:jc w:val="both"/>
              <w:rPr>
                <w:rFonts w:asciiTheme="minorHAnsi" w:hAnsiTheme="minorHAnsi"/>
                <w:b/>
              </w:rPr>
            </w:pPr>
          </w:p>
        </w:tc>
      </w:tr>
      <w:tr w:rsidR="00C00C48" w:rsidRPr="001E581A" w:rsidTr="00460EE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DD1" w:rsidRPr="00C67DD1" w:rsidRDefault="00C67DD1" w:rsidP="00EE13A0">
            <w:pPr>
              <w:pStyle w:val="PargrafodaLista"/>
              <w:ind w:left="1080"/>
              <w:contextualSpacing/>
              <w:jc w:val="both"/>
              <w:rPr>
                <w:rFonts w:asciiTheme="minorHAnsi" w:eastAsia="Times New Roman" w:hAnsiTheme="minorHAnsi" w:cs="Arial"/>
                <w:bCs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C00C48" w:rsidRPr="000851AD" w:rsidTr="00460EE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00C48" w:rsidRPr="00852DB9" w:rsidRDefault="00C00C48" w:rsidP="00EE13A0">
            <w:pPr>
              <w:pStyle w:val="PargrafodaLista"/>
              <w:ind w:left="720"/>
              <w:contextualSpacing/>
              <w:jc w:val="both"/>
              <w:rPr>
                <w:rFonts w:asciiTheme="minorHAnsi" w:hAnsiTheme="minorHAnsi"/>
                <w:b/>
              </w:rPr>
            </w:pPr>
          </w:p>
        </w:tc>
      </w:tr>
      <w:tr w:rsidR="00C00C48" w:rsidRPr="001E581A" w:rsidTr="00460EE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EFC" w:rsidRPr="004D3EFC" w:rsidRDefault="004D3EFC" w:rsidP="00EE13A0">
            <w:pPr>
              <w:pStyle w:val="PargrafodaLista"/>
              <w:ind w:left="1080"/>
              <w:contextualSpacing/>
              <w:jc w:val="both"/>
              <w:rPr>
                <w:rFonts w:asciiTheme="minorHAnsi" w:eastAsia="Times New Roman" w:hAnsiTheme="minorHAnsi" w:cs="Arial"/>
                <w:bCs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4C4727" w:rsidRPr="001E581A" w:rsidTr="00460EE2">
        <w:tblPrEx>
          <w:shd w:val="clear" w:color="auto" w:fill="B6DDE8" w:themeFill="accent5" w:themeFillTint="66"/>
        </w:tblPrEx>
        <w:trPr>
          <w:gridAfter w:val="1"/>
          <w:wAfter w:w="16" w:type="pct"/>
          <w:jc w:val="center"/>
        </w:trPr>
        <w:tc>
          <w:tcPr>
            <w:tcW w:w="4984" w:type="pct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4C4727" w:rsidRDefault="009D25E7" w:rsidP="00144A9A">
            <w:pPr>
              <w:pStyle w:val="PargrafodaLista"/>
              <w:numPr>
                <w:ilvl w:val="0"/>
                <w:numId w:val="5"/>
              </w:numPr>
              <w:contextualSpacing/>
              <w:rPr>
                <w:b/>
              </w:rPr>
            </w:pPr>
            <w:r>
              <w:br w:type="page"/>
            </w:r>
            <w:r w:rsidR="00531C14">
              <w:rPr>
                <w:b/>
              </w:rPr>
              <w:t xml:space="preserve">Diagrama do processo </w:t>
            </w:r>
            <w:r w:rsidR="00144A9A">
              <w:rPr>
                <w:b/>
              </w:rPr>
              <w:t>(modelo TO BE)</w:t>
            </w:r>
            <w:r w:rsidR="00531C14">
              <w:rPr>
                <w:b/>
              </w:rPr>
              <w:t xml:space="preserve"> – </w:t>
            </w:r>
            <w:r w:rsidR="00531C14" w:rsidRPr="00144A9A">
              <w:rPr>
                <w:sz w:val="20"/>
                <w:szCs w:val="20"/>
              </w:rPr>
              <w:t xml:space="preserve">diagrama considerando </w:t>
            </w:r>
            <w:r w:rsidR="00144A9A" w:rsidRPr="00144A9A">
              <w:rPr>
                <w:sz w:val="20"/>
                <w:szCs w:val="20"/>
              </w:rPr>
              <w:t>SOMENTE as propostas APROVADAS</w:t>
            </w:r>
          </w:p>
        </w:tc>
      </w:tr>
      <w:tr w:rsidR="004C4727" w:rsidRPr="0004498E" w:rsidTr="00460EE2">
        <w:trPr>
          <w:gridAfter w:val="1"/>
          <w:wAfter w:w="16" w:type="pct"/>
          <w:jc w:val="center"/>
        </w:trPr>
        <w:tc>
          <w:tcPr>
            <w:tcW w:w="498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C4727" w:rsidRDefault="004C4727" w:rsidP="00515226">
            <w:pPr>
              <w:tabs>
                <w:tab w:val="left" w:pos="921"/>
              </w:tabs>
              <w:spacing w:after="0"/>
              <w:contextualSpacing/>
              <w:jc w:val="both"/>
              <w:rPr>
                <w:b/>
              </w:rPr>
            </w:pPr>
          </w:p>
          <w:p w:rsidR="004C4727" w:rsidRPr="00515226" w:rsidRDefault="004C4727" w:rsidP="000440C6">
            <w:pPr>
              <w:tabs>
                <w:tab w:val="left" w:pos="921"/>
              </w:tabs>
              <w:spacing w:after="0"/>
              <w:contextualSpacing/>
              <w:jc w:val="both"/>
              <w:rPr>
                <w:b/>
              </w:rPr>
            </w:pPr>
          </w:p>
        </w:tc>
      </w:tr>
      <w:tr w:rsidR="004C4727" w:rsidRPr="00F64FB6" w:rsidTr="00460EE2">
        <w:trPr>
          <w:gridAfter w:val="1"/>
          <w:wAfter w:w="16" w:type="pct"/>
          <w:jc w:val="center"/>
        </w:trPr>
        <w:tc>
          <w:tcPr>
            <w:tcW w:w="4984" w:type="pct"/>
            <w:tcBorders>
              <w:bottom w:val="nil"/>
            </w:tcBorders>
            <w:shd w:val="clear" w:color="auto" w:fill="EAF1DD" w:themeFill="accent3" w:themeFillTint="33"/>
          </w:tcPr>
          <w:p w:rsidR="004C4727" w:rsidRPr="002A5F49" w:rsidRDefault="004C4727" w:rsidP="002A5F49">
            <w:pPr>
              <w:contextualSpacing/>
              <w:rPr>
                <w:b/>
              </w:rPr>
            </w:pPr>
            <w:r w:rsidRPr="002A5F49">
              <w:rPr>
                <w:b/>
              </w:rPr>
              <w:t>Validação d</w:t>
            </w:r>
            <w:r>
              <w:rPr>
                <w:b/>
              </w:rPr>
              <w:t>a Modelagem do Processo</w:t>
            </w:r>
          </w:p>
        </w:tc>
      </w:tr>
      <w:tr w:rsidR="004C4727" w:rsidRPr="0004498E" w:rsidTr="00460EE2">
        <w:trPr>
          <w:gridAfter w:val="1"/>
          <w:wAfter w:w="16" w:type="pct"/>
          <w:jc w:val="center"/>
        </w:trPr>
        <w:tc>
          <w:tcPr>
            <w:tcW w:w="4984" w:type="pct"/>
            <w:tcBorders>
              <w:top w:val="nil"/>
            </w:tcBorders>
            <w:shd w:val="clear" w:color="auto" w:fill="FFFFFF" w:themeFill="background1"/>
          </w:tcPr>
          <w:p w:rsidR="004C4727" w:rsidRDefault="004C4727" w:rsidP="00140CFC">
            <w:pPr>
              <w:pStyle w:val="PargrafodaLista"/>
              <w:tabs>
                <w:tab w:val="left" w:pos="6252"/>
              </w:tabs>
              <w:ind w:left="232"/>
              <w:contextualSpacing/>
              <w:rPr>
                <w:sz w:val="20"/>
                <w:szCs w:val="20"/>
              </w:rPr>
            </w:pPr>
          </w:p>
          <w:p w:rsidR="004C4727" w:rsidRPr="00DF6F63" w:rsidRDefault="004C4727" w:rsidP="004D3EFC">
            <w:pPr>
              <w:pStyle w:val="PargrafodaLista"/>
              <w:tabs>
                <w:tab w:val="left" w:pos="3492"/>
                <w:tab w:val="left" w:pos="8028"/>
              </w:tabs>
              <w:ind w:left="232"/>
              <w:contextualSpacing/>
              <w:rPr>
                <w:sz w:val="20"/>
                <w:szCs w:val="20"/>
              </w:rPr>
            </w:pPr>
            <w:r w:rsidRPr="00DF6F63">
              <w:rPr>
                <w:sz w:val="20"/>
                <w:szCs w:val="20"/>
              </w:rPr>
              <w:t>___________________________</w:t>
            </w:r>
            <w:r w:rsidRPr="00DF6F63">
              <w:rPr>
                <w:sz w:val="20"/>
                <w:szCs w:val="20"/>
              </w:rPr>
              <w:tab/>
            </w:r>
            <w:r w:rsidR="004D3EFC" w:rsidRPr="00DF6F63">
              <w:rPr>
                <w:sz w:val="20"/>
                <w:szCs w:val="20"/>
              </w:rPr>
              <w:t>___________________________</w:t>
            </w:r>
            <w:r w:rsidR="004D3EFC">
              <w:rPr>
                <w:sz w:val="20"/>
                <w:szCs w:val="20"/>
              </w:rPr>
              <w:t>______________</w:t>
            </w:r>
            <w:r w:rsidR="004D3EFC">
              <w:rPr>
                <w:sz w:val="20"/>
                <w:szCs w:val="20"/>
              </w:rPr>
              <w:tab/>
            </w:r>
            <w:r w:rsidR="004D3EFC" w:rsidRPr="00DF6F63">
              <w:rPr>
                <w:sz w:val="20"/>
                <w:szCs w:val="20"/>
              </w:rPr>
              <w:t>___________________________</w:t>
            </w:r>
          </w:p>
          <w:p w:rsidR="004C4727" w:rsidRPr="00DF6F63" w:rsidRDefault="00CD50B4" w:rsidP="004D3EFC">
            <w:pPr>
              <w:pStyle w:val="PargrafodaLista"/>
              <w:tabs>
                <w:tab w:val="left" w:pos="3492"/>
                <w:tab w:val="left" w:pos="8028"/>
              </w:tabs>
              <w:ind w:left="23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</w:t>
            </w:r>
            <w:r w:rsidR="004C4727">
              <w:rPr>
                <w:sz w:val="20"/>
                <w:szCs w:val="20"/>
              </w:rPr>
              <w:t xml:space="preserve"> </w:t>
            </w:r>
            <w:r w:rsidR="004C4727" w:rsidRPr="00DF6F63">
              <w:rPr>
                <w:sz w:val="20"/>
                <w:szCs w:val="20"/>
              </w:rPr>
              <w:tab/>
            </w:r>
            <w:r w:rsidR="005E29B3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sponsável</w:t>
            </w:r>
            <w:r w:rsidR="004D3EFC">
              <w:rPr>
                <w:sz w:val="20"/>
                <w:szCs w:val="20"/>
              </w:rPr>
              <w:tab/>
              <w:t>R</w:t>
            </w:r>
            <w:r>
              <w:rPr>
                <w:sz w:val="20"/>
                <w:szCs w:val="20"/>
              </w:rPr>
              <w:t>esponsável</w:t>
            </w:r>
          </w:p>
          <w:p w:rsidR="005E29B3" w:rsidRPr="00DF6F63" w:rsidRDefault="00CD50B4" w:rsidP="004D3EFC">
            <w:pPr>
              <w:pStyle w:val="PargrafodaLista"/>
              <w:tabs>
                <w:tab w:val="left" w:pos="3492"/>
                <w:tab w:val="left" w:pos="8028"/>
              </w:tabs>
              <w:ind w:left="23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</w:t>
            </w:r>
            <w:r w:rsidR="005E29B3" w:rsidRPr="00DF6F6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Departamento</w:t>
            </w:r>
            <w:r w:rsidR="004D3EF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Departamento</w:t>
            </w:r>
          </w:p>
          <w:p w:rsidR="004C4727" w:rsidRPr="0073034B" w:rsidRDefault="005E29B3" w:rsidP="004D3EFC">
            <w:pPr>
              <w:pStyle w:val="PargrafodaLista"/>
              <w:tabs>
                <w:tab w:val="left" w:pos="6252"/>
              </w:tabs>
              <w:ind w:left="232"/>
              <w:contextualSpacing/>
            </w:pPr>
            <w:r w:rsidRPr="00DF6F63">
              <w:rPr>
                <w:sz w:val="20"/>
                <w:szCs w:val="20"/>
              </w:rPr>
              <w:tab/>
            </w:r>
          </w:p>
        </w:tc>
      </w:tr>
    </w:tbl>
    <w:p w:rsidR="00736D4C" w:rsidRDefault="00736D4C" w:rsidP="0073034B">
      <w:pPr>
        <w:pStyle w:val="PargrafodaLista"/>
        <w:ind w:left="720"/>
        <w:contextualSpacing/>
        <w:rPr>
          <w:b/>
          <w:sz w:val="24"/>
          <w:szCs w:val="24"/>
        </w:rPr>
        <w:sectPr w:rsidR="00736D4C" w:rsidSect="00963D5A">
          <w:pgSz w:w="11907" w:h="16839" w:code="9"/>
          <w:pgMar w:top="176" w:right="176" w:bottom="822" w:left="181" w:header="737" w:footer="709" w:gutter="0"/>
          <w:cols w:space="708"/>
          <w:docGrid w:linePitch="360"/>
        </w:sectPr>
      </w:pPr>
    </w:p>
    <w:p w:rsidR="00C76F17" w:rsidRDefault="00C76F17">
      <w:pPr>
        <w:spacing w:after="0" w:line="240" w:lineRule="auto"/>
        <w:rPr>
          <w:b/>
          <w:sz w:val="24"/>
          <w:szCs w:val="24"/>
        </w:rPr>
      </w:pPr>
    </w:p>
    <w:p w:rsidR="00DB6C8D" w:rsidRDefault="00DB6C8D" w:rsidP="00DB6C8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DAS SIGLAS UTILIZADAS</w:t>
      </w:r>
    </w:p>
    <w:p w:rsidR="00DB6C8D" w:rsidRDefault="00DB6C8D" w:rsidP="00DB6C8D">
      <w:pPr>
        <w:spacing w:after="0" w:line="240" w:lineRule="auto"/>
        <w:jc w:val="center"/>
        <w:rPr>
          <w:b/>
          <w:sz w:val="32"/>
          <w:szCs w:val="32"/>
        </w:rPr>
      </w:pPr>
    </w:p>
    <w:p w:rsidR="00DB6C8D" w:rsidRDefault="00DB6C8D" w:rsidP="00DB6C8D">
      <w:pPr>
        <w:spacing w:after="0" w:line="240" w:lineRule="auto"/>
        <w:jc w:val="both"/>
        <w:rPr>
          <w:b/>
          <w:sz w:val="32"/>
          <w:szCs w:val="32"/>
        </w:rPr>
      </w:pPr>
    </w:p>
    <w:p w:rsidR="00720A7A" w:rsidRDefault="00720A7A" w:rsidP="00311E82">
      <w:pPr>
        <w:spacing w:after="0" w:line="240" w:lineRule="auto"/>
        <w:ind w:left="851"/>
        <w:jc w:val="both"/>
        <w:rPr>
          <w:b/>
          <w:sz w:val="24"/>
          <w:szCs w:val="24"/>
        </w:rPr>
      </w:pPr>
    </w:p>
    <w:p w:rsidR="00F422E3" w:rsidRPr="00E06CE8" w:rsidRDefault="00F422E3" w:rsidP="00F422E3">
      <w:pPr>
        <w:spacing w:after="0" w:line="240" w:lineRule="auto"/>
        <w:ind w:left="851"/>
        <w:jc w:val="both"/>
        <w:rPr>
          <w:sz w:val="24"/>
          <w:szCs w:val="24"/>
        </w:rPr>
      </w:pPr>
    </w:p>
    <w:p w:rsidR="00F422E3" w:rsidRPr="00092F27" w:rsidRDefault="00F422E3" w:rsidP="00F422E3">
      <w:pPr>
        <w:spacing w:after="0" w:line="240" w:lineRule="auto"/>
        <w:ind w:left="851"/>
        <w:rPr>
          <w:sz w:val="24"/>
          <w:szCs w:val="24"/>
        </w:rPr>
      </w:pPr>
    </w:p>
    <w:p w:rsidR="00F422E3" w:rsidRPr="007A2BF6" w:rsidRDefault="00F422E3" w:rsidP="00F422E3">
      <w:pPr>
        <w:spacing w:after="0" w:line="240" w:lineRule="auto"/>
        <w:ind w:left="851"/>
        <w:jc w:val="both"/>
        <w:rPr>
          <w:sz w:val="24"/>
          <w:szCs w:val="24"/>
        </w:rPr>
      </w:pPr>
    </w:p>
    <w:p w:rsidR="00DB6C8D" w:rsidRPr="00092F27" w:rsidRDefault="00DB6C8D" w:rsidP="00DB6C8D">
      <w:pPr>
        <w:spacing w:after="0" w:line="240" w:lineRule="auto"/>
        <w:ind w:left="851"/>
        <w:jc w:val="both"/>
        <w:rPr>
          <w:sz w:val="24"/>
          <w:szCs w:val="24"/>
        </w:rPr>
      </w:pPr>
    </w:p>
    <w:p w:rsidR="00DB6C8D" w:rsidRPr="00C76F17" w:rsidRDefault="00DB6C8D" w:rsidP="00846567">
      <w:pPr>
        <w:spacing w:after="0" w:line="240" w:lineRule="auto"/>
        <w:rPr>
          <w:b/>
          <w:sz w:val="32"/>
          <w:szCs w:val="32"/>
        </w:rPr>
        <w:sectPr w:rsidR="00DB6C8D" w:rsidRPr="00C76F17" w:rsidSect="00963D5A">
          <w:pgSz w:w="11907" w:h="16839" w:code="9"/>
          <w:pgMar w:top="176" w:right="176" w:bottom="822" w:left="181" w:header="737" w:footer="709" w:gutter="0"/>
          <w:cols w:space="708"/>
          <w:docGrid w:linePitch="360"/>
        </w:sectPr>
      </w:pPr>
    </w:p>
    <w:p w:rsidR="00C168EE" w:rsidRDefault="00C168EE" w:rsidP="00460EE2">
      <w:pPr>
        <w:spacing w:after="0" w:line="240" w:lineRule="auto"/>
        <w:rPr>
          <w:b/>
          <w:sz w:val="24"/>
          <w:szCs w:val="24"/>
        </w:rPr>
      </w:pPr>
    </w:p>
    <w:sectPr w:rsidR="00C168EE" w:rsidSect="00D90169">
      <w:headerReference w:type="default" r:id="rId15"/>
      <w:footerReference w:type="default" r:id="rId16"/>
      <w:pgSz w:w="11907" w:h="16839" w:code="9"/>
      <w:pgMar w:top="176" w:right="176" w:bottom="822" w:left="18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2C" w:rsidRDefault="0042572C">
      <w:r>
        <w:separator/>
      </w:r>
    </w:p>
  </w:endnote>
  <w:endnote w:type="continuationSeparator" w:id="0">
    <w:p w:rsidR="0042572C" w:rsidRDefault="0042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71643"/>
      <w:docPartObj>
        <w:docPartGallery w:val="Page Numbers (Bottom of Page)"/>
        <w:docPartUnique/>
      </w:docPartObj>
    </w:sdtPr>
    <w:sdtEndPr/>
    <w:sdtContent>
      <w:p w:rsidR="00552FEE" w:rsidRPr="00327242" w:rsidRDefault="00552FEE" w:rsidP="00C93DA9">
        <w:pPr>
          <w:pStyle w:val="Rodap"/>
          <w:pBdr>
            <w:top w:val="thinThickSmallGap" w:sz="24" w:space="1" w:color="622423" w:themeColor="accent2" w:themeShade="7F"/>
          </w:pBdr>
          <w:tabs>
            <w:tab w:val="clear" w:pos="4419"/>
            <w:tab w:val="clear" w:pos="8838"/>
            <w:tab w:val="left" w:pos="1275"/>
            <w:tab w:val="left" w:pos="10065"/>
          </w:tabs>
          <w:spacing w:after="0" w:line="240" w:lineRule="auto"/>
          <w:ind w:left="142"/>
          <w:rPr>
            <w:sz w:val="20"/>
            <w:szCs w:val="20"/>
          </w:rPr>
        </w:pPr>
        <w:r w:rsidRPr="00327242">
          <w:rPr>
            <w:sz w:val="20"/>
            <w:szCs w:val="20"/>
          </w:rPr>
          <w:t xml:space="preserve"> </w:t>
        </w:r>
        <w:r w:rsidR="00C93DA9">
          <w:rPr>
            <w:rFonts w:asciiTheme="majorHAnsi" w:hAnsiTheme="majorHAnsi"/>
          </w:rPr>
          <w:t>Documento de Simplificação e Modernização do Processo</w:t>
        </w:r>
        <w:r w:rsidR="00C93DA9">
          <w:rPr>
            <w:rFonts w:asciiTheme="majorHAnsi" w:hAnsiTheme="majorHAnsi"/>
          </w:rPr>
          <w:tab/>
        </w:r>
        <w:r w:rsidRPr="00327242">
          <w:rPr>
            <w:sz w:val="20"/>
            <w:szCs w:val="20"/>
          </w:rPr>
          <w:t>Pá</w:t>
        </w:r>
        <w:r w:rsidRPr="00327242">
          <w:rPr>
            <w:rFonts w:asciiTheme="majorHAnsi" w:hAnsiTheme="majorHAnsi"/>
            <w:sz w:val="20"/>
            <w:szCs w:val="20"/>
          </w:rPr>
          <w:t xml:space="preserve">gina </w:t>
        </w:r>
        <w:r w:rsidRPr="00327242">
          <w:rPr>
            <w:sz w:val="20"/>
            <w:szCs w:val="20"/>
          </w:rPr>
          <w:fldChar w:fldCharType="begin"/>
        </w:r>
        <w:r w:rsidRPr="00327242">
          <w:rPr>
            <w:sz w:val="20"/>
            <w:szCs w:val="20"/>
          </w:rPr>
          <w:instrText xml:space="preserve"> PAGE   \* MERGEFORMAT </w:instrText>
        </w:r>
        <w:r w:rsidRPr="00327242">
          <w:rPr>
            <w:sz w:val="20"/>
            <w:szCs w:val="20"/>
          </w:rPr>
          <w:fldChar w:fldCharType="separate"/>
        </w:r>
        <w:r w:rsidR="001364CE" w:rsidRPr="001364CE">
          <w:rPr>
            <w:rFonts w:asciiTheme="majorHAnsi" w:hAnsiTheme="majorHAnsi"/>
            <w:noProof/>
            <w:sz w:val="20"/>
            <w:szCs w:val="20"/>
          </w:rPr>
          <w:t>9</w:t>
        </w:r>
        <w:r w:rsidRPr="00327242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EE" w:rsidRDefault="00552FEE" w:rsidP="00F45982">
    <w:pPr>
      <w:pStyle w:val="Rodap"/>
      <w:spacing w:after="0" w:line="240" w:lineRule="auto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2C" w:rsidRDefault="0042572C">
      <w:r>
        <w:separator/>
      </w:r>
    </w:p>
  </w:footnote>
  <w:footnote w:type="continuationSeparator" w:id="0">
    <w:p w:rsidR="0042572C" w:rsidRDefault="0042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EE" w:rsidRDefault="00552FEE" w:rsidP="00DB7F86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A9" w:rsidRPr="001F62D6" w:rsidRDefault="00C93DA9" w:rsidP="00C93DA9">
    <w:pPr>
      <w:pStyle w:val="Cabealho"/>
      <w:ind w:left="708"/>
      <w:jc w:val="right"/>
      <w:rPr>
        <w:rFonts w:ascii="Trebuchet MS" w:hAnsi="Trebuchet MS"/>
        <w:color w:val="0288D1"/>
      </w:rPr>
    </w:pPr>
    <w:r w:rsidRPr="0065218D">
      <w:rPr>
        <w:b/>
        <w:noProof/>
        <w:sz w:val="26"/>
        <w:szCs w:val="26"/>
        <w:lang w:eastAsia="pt-BR"/>
      </w:rPr>
      <w:drawing>
        <wp:anchor distT="0" distB="0" distL="114300" distR="114300" simplePos="0" relativeHeight="251664384" behindDoc="1" locked="0" layoutInCell="1" allowOverlap="1" wp14:anchorId="113301DC" wp14:editId="6CDB0E04">
          <wp:simplePos x="0" y="0"/>
          <wp:positionH relativeFrom="margin">
            <wp:posOffset>287383</wp:posOffset>
          </wp:positionH>
          <wp:positionV relativeFrom="paragraph">
            <wp:posOffset>-177800</wp:posOffset>
          </wp:positionV>
          <wp:extent cx="1755140" cy="391795"/>
          <wp:effectExtent l="0" t="0" r="0" b="8255"/>
          <wp:wrapTight wrapText="bothSides">
            <wp:wrapPolygon edited="0">
              <wp:start x="703" y="0"/>
              <wp:lineTo x="0" y="4201"/>
              <wp:lineTo x="0" y="17854"/>
              <wp:lineTo x="1172" y="21005"/>
              <wp:lineTo x="1407" y="21005"/>
              <wp:lineTo x="21334" y="21005"/>
              <wp:lineTo x="21334" y="0"/>
              <wp:lineTo x="11488" y="0"/>
              <wp:lineTo x="703" y="0"/>
            </wp:wrapPolygon>
          </wp:wrapTight>
          <wp:docPr id="2" name="Imagem 2" descr="\\10.224.16.249\csi\Modelagem de Processos\Documentação_Modelo\logo_dtic_impre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224.16.249\csi\Modelagem de Processos\Documentação_Modelo\logo_dtic_impres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color w:val="0288D1"/>
      </w:rPr>
      <w:t xml:space="preserve">                                                                   </w:t>
    </w:r>
    <w:r w:rsidRPr="00885C27">
      <w:rPr>
        <w:rFonts w:ascii="Trebuchet MS" w:hAnsi="Trebuchet MS"/>
        <w:color w:val="0288D1"/>
      </w:rPr>
      <w:t>Seção de Modelagem de Processos</w:t>
    </w:r>
    <w:r>
      <w:rPr>
        <w:rFonts w:ascii="Trebuchet MS" w:hAnsi="Trebuchet MS"/>
        <w:color w:val="0288D1"/>
      </w:rPr>
      <w:t xml:space="preserve">                                                         </w:t>
    </w:r>
  </w:p>
  <w:p w:rsidR="00552FEE" w:rsidRPr="00C93DA9" w:rsidRDefault="00552FEE" w:rsidP="00C93D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EE" w:rsidRDefault="00552FEE" w:rsidP="00DB7F8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"/>
      <w:lvlJc w:val="left"/>
      <w:rPr>
        <w:rFonts w:ascii="Wingdings" w:eastAsia="Times New Roman" w:hAnsi="Wingdings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831C54"/>
    <w:multiLevelType w:val="multilevel"/>
    <w:tmpl w:val="024A1034"/>
    <w:lvl w:ilvl="0">
      <w:start w:val="8"/>
      <w:numFmt w:val="decimal"/>
      <w:lvlText w:val="PN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5983E04"/>
    <w:multiLevelType w:val="hybridMultilevel"/>
    <w:tmpl w:val="E346956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F2687"/>
    <w:multiLevelType w:val="hybridMultilevel"/>
    <w:tmpl w:val="E346956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958D0"/>
    <w:multiLevelType w:val="hybridMultilevel"/>
    <w:tmpl w:val="88FCC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D2D"/>
    <w:multiLevelType w:val="hybridMultilevel"/>
    <w:tmpl w:val="4B9E48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B4B9D2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04173"/>
    <w:multiLevelType w:val="hybridMultilevel"/>
    <w:tmpl w:val="48487F1C"/>
    <w:lvl w:ilvl="0" w:tplc="EE9A3B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17B"/>
    <w:multiLevelType w:val="hybridMultilevel"/>
    <w:tmpl w:val="2250BCAC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7F951DA"/>
    <w:multiLevelType w:val="hybridMultilevel"/>
    <w:tmpl w:val="AB2AE59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675492"/>
    <w:multiLevelType w:val="multilevel"/>
    <w:tmpl w:val="7C4CF6C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D746E5"/>
    <w:multiLevelType w:val="hybridMultilevel"/>
    <w:tmpl w:val="02AA7C84"/>
    <w:lvl w:ilvl="0" w:tplc="B358B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E2EDD"/>
    <w:multiLevelType w:val="multilevel"/>
    <w:tmpl w:val="EAB0EF12"/>
    <w:lvl w:ilvl="0">
      <w:start w:val="8"/>
      <w:numFmt w:val="decimal"/>
      <w:lvlText w:val="PN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DED3611"/>
    <w:multiLevelType w:val="hybridMultilevel"/>
    <w:tmpl w:val="F422817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F67CB"/>
    <w:multiLevelType w:val="hybridMultilevel"/>
    <w:tmpl w:val="291C8E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B82DB1"/>
    <w:multiLevelType w:val="hybridMultilevel"/>
    <w:tmpl w:val="E8CEEAE0"/>
    <w:lvl w:ilvl="0" w:tplc="27483F0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6" w:hanging="360"/>
      </w:pPr>
    </w:lvl>
    <w:lvl w:ilvl="2" w:tplc="0416001B" w:tentative="1">
      <w:start w:val="1"/>
      <w:numFmt w:val="lowerRoman"/>
      <w:lvlText w:val="%3."/>
      <w:lvlJc w:val="right"/>
      <w:pPr>
        <w:ind w:left="2016" w:hanging="180"/>
      </w:pPr>
    </w:lvl>
    <w:lvl w:ilvl="3" w:tplc="0416000F" w:tentative="1">
      <w:start w:val="1"/>
      <w:numFmt w:val="decimal"/>
      <w:lvlText w:val="%4."/>
      <w:lvlJc w:val="left"/>
      <w:pPr>
        <w:ind w:left="2736" w:hanging="360"/>
      </w:pPr>
    </w:lvl>
    <w:lvl w:ilvl="4" w:tplc="04160019" w:tentative="1">
      <w:start w:val="1"/>
      <w:numFmt w:val="lowerLetter"/>
      <w:lvlText w:val="%5."/>
      <w:lvlJc w:val="left"/>
      <w:pPr>
        <w:ind w:left="3456" w:hanging="360"/>
      </w:pPr>
    </w:lvl>
    <w:lvl w:ilvl="5" w:tplc="0416001B" w:tentative="1">
      <w:start w:val="1"/>
      <w:numFmt w:val="lowerRoman"/>
      <w:lvlText w:val="%6."/>
      <w:lvlJc w:val="right"/>
      <w:pPr>
        <w:ind w:left="4176" w:hanging="180"/>
      </w:pPr>
    </w:lvl>
    <w:lvl w:ilvl="6" w:tplc="0416000F" w:tentative="1">
      <w:start w:val="1"/>
      <w:numFmt w:val="decimal"/>
      <w:lvlText w:val="%7."/>
      <w:lvlJc w:val="left"/>
      <w:pPr>
        <w:ind w:left="4896" w:hanging="360"/>
      </w:pPr>
    </w:lvl>
    <w:lvl w:ilvl="7" w:tplc="04160019" w:tentative="1">
      <w:start w:val="1"/>
      <w:numFmt w:val="lowerLetter"/>
      <w:lvlText w:val="%8."/>
      <w:lvlJc w:val="left"/>
      <w:pPr>
        <w:ind w:left="5616" w:hanging="360"/>
      </w:pPr>
    </w:lvl>
    <w:lvl w:ilvl="8" w:tplc="0416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30130390"/>
    <w:multiLevelType w:val="hybridMultilevel"/>
    <w:tmpl w:val="E346956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5400A"/>
    <w:multiLevelType w:val="hybridMultilevel"/>
    <w:tmpl w:val="F3606E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1">
      <w:start w:val="1"/>
      <w:numFmt w:val="decimal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E7499"/>
    <w:multiLevelType w:val="hybridMultilevel"/>
    <w:tmpl w:val="2E8E5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431F9"/>
    <w:multiLevelType w:val="hybridMultilevel"/>
    <w:tmpl w:val="C5366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B609F"/>
    <w:multiLevelType w:val="hybridMultilevel"/>
    <w:tmpl w:val="45C2778E"/>
    <w:lvl w:ilvl="0" w:tplc="830A8B1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6" w:hanging="360"/>
      </w:pPr>
    </w:lvl>
    <w:lvl w:ilvl="2" w:tplc="0416001B" w:tentative="1">
      <w:start w:val="1"/>
      <w:numFmt w:val="lowerRoman"/>
      <w:lvlText w:val="%3."/>
      <w:lvlJc w:val="right"/>
      <w:pPr>
        <w:ind w:left="2016" w:hanging="180"/>
      </w:pPr>
    </w:lvl>
    <w:lvl w:ilvl="3" w:tplc="0416000F" w:tentative="1">
      <w:start w:val="1"/>
      <w:numFmt w:val="decimal"/>
      <w:lvlText w:val="%4."/>
      <w:lvlJc w:val="left"/>
      <w:pPr>
        <w:ind w:left="2736" w:hanging="360"/>
      </w:pPr>
    </w:lvl>
    <w:lvl w:ilvl="4" w:tplc="04160019" w:tentative="1">
      <w:start w:val="1"/>
      <w:numFmt w:val="lowerLetter"/>
      <w:lvlText w:val="%5."/>
      <w:lvlJc w:val="left"/>
      <w:pPr>
        <w:ind w:left="3456" w:hanging="360"/>
      </w:pPr>
    </w:lvl>
    <w:lvl w:ilvl="5" w:tplc="0416001B" w:tentative="1">
      <w:start w:val="1"/>
      <w:numFmt w:val="lowerRoman"/>
      <w:lvlText w:val="%6."/>
      <w:lvlJc w:val="right"/>
      <w:pPr>
        <w:ind w:left="4176" w:hanging="180"/>
      </w:pPr>
    </w:lvl>
    <w:lvl w:ilvl="6" w:tplc="0416000F" w:tentative="1">
      <w:start w:val="1"/>
      <w:numFmt w:val="decimal"/>
      <w:lvlText w:val="%7."/>
      <w:lvlJc w:val="left"/>
      <w:pPr>
        <w:ind w:left="4896" w:hanging="360"/>
      </w:pPr>
    </w:lvl>
    <w:lvl w:ilvl="7" w:tplc="04160019" w:tentative="1">
      <w:start w:val="1"/>
      <w:numFmt w:val="lowerLetter"/>
      <w:lvlText w:val="%8."/>
      <w:lvlJc w:val="left"/>
      <w:pPr>
        <w:ind w:left="5616" w:hanging="360"/>
      </w:pPr>
    </w:lvl>
    <w:lvl w:ilvl="8" w:tplc="0416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1" w15:restartNumberingAfterBreak="0">
    <w:nsid w:val="47A9667A"/>
    <w:multiLevelType w:val="hybridMultilevel"/>
    <w:tmpl w:val="6272260A"/>
    <w:lvl w:ilvl="0" w:tplc="B9463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91592"/>
    <w:multiLevelType w:val="hybridMultilevel"/>
    <w:tmpl w:val="E34EE5D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B">
      <w:start w:val="1"/>
      <w:numFmt w:val="lowerRoman"/>
      <w:lvlText w:val="%2."/>
      <w:lvlJc w:val="righ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0C57CC"/>
    <w:multiLevelType w:val="hybridMultilevel"/>
    <w:tmpl w:val="E346956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A05B2E"/>
    <w:multiLevelType w:val="multilevel"/>
    <w:tmpl w:val="984AE94E"/>
    <w:lvl w:ilvl="0">
      <w:start w:val="1"/>
      <w:numFmt w:val="decimal"/>
      <w:lvlText w:val="OM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1305D41"/>
    <w:multiLevelType w:val="hybridMultilevel"/>
    <w:tmpl w:val="9224F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87D47"/>
    <w:multiLevelType w:val="hybridMultilevel"/>
    <w:tmpl w:val="AF82AE3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C17A6"/>
    <w:multiLevelType w:val="hybridMultilevel"/>
    <w:tmpl w:val="E346956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8638B3"/>
    <w:multiLevelType w:val="hybridMultilevel"/>
    <w:tmpl w:val="C3EE0090"/>
    <w:lvl w:ilvl="0" w:tplc="42BC7BE6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1" w:hanging="360"/>
      </w:pPr>
    </w:lvl>
    <w:lvl w:ilvl="2" w:tplc="0416001B" w:tentative="1">
      <w:start w:val="1"/>
      <w:numFmt w:val="lowerRoman"/>
      <w:lvlText w:val="%3."/>
      <w:lvlJc w:val="right"/>
      <w:pPr>
        <w:ind w:left="2821" w:hanging="180"/>
      </w:pPr>
    </w:lvl>
    <w:lvl w:ilvl="3" w:tplc="0416000F" w:tentative="1">
      <w:start w:val="1"/>
      <w:numFmt w:val="decimal"/>
      <w:lvlText w:val="%4."/>
      <w:lvlJc w:val="left"/>
      <w:pPr>
        <w:ind w:left="3541" w:hanging="360"/>
      </w:pPr>
    </w:lvl>
    <w:lvl w:ilvl="4" w:tplc="04160019" w:tentative="1">
      <w:start w:val="1"/>
      <w:numFmt w:val="lowerLetter"/>
      <w:lvlText w:val="%5."/>
      <w:lvlJc w:val="left"/>
      <w:pPr>
        <w:ind w:left="4261" w:hanging="360"/>
      </w:pPr>
    </w:lvl>
    <w:lvl w:ilvl="5" w:tplc="0416001B" w:tentative="1">
      <w:start w:val="1"/>
      <w:numFmt w:val="lowerRoman"/>
      <w:lvlText w:val="%6."/>
      <w:lvlJc w:val="right"/>
      <w:pPr>
        <w:ind w:left="4981" w:hanging="180"/>
      </w:pPr>
    </w:lvl>
    <w:lvl w:ilvl="6" w:tplc="0416000F" w:tentative="1">
      <w:start w:val="1"/>
      <w:numFmt w:val="decimal"/>
      <w:lvlText w:val="%7."/>
      <w:lvlJc w:val="left"/>
      <w:pPr>
        <w:ind w:left="5701" w:hanging="360"/>
      </w:pPr>
    </w:lvl>
    <w:lvl w:ilvl="7" w:tplc="04160019" w:tentative="1">
      <w:start w:val="1"/>
      <w:numFmt w:val="lowerLetter"/>
      <w:lvlText w:val="%8."/>
      <w:lvlJc w:val="left"/>
      <w:pPr>
        <w:ind w:left="6421" w:hanging="360"/>
      </w:pPr>
    </w:lvl>
    <w:lvl w:ilvl="8" w:tplc="0416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9" w15:restartNumberingAfterBreak="0">
    <w:nsid w:val="6DC60DD2"/>
    <w:multiLevelType w:val="multilevel"/>
    <w:tmpl w:val="45C2778E"/>
    <w:styleLink w:val="Estilo1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30" w15:restartNumberingAfterBreak="0">
    <w:nsid w:val="6E5D3B04"/>
    <w:multiLevelType w:val="hybridMultilevel"/>
    <w:tmpl w:val="6E7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74E7F"/>
    <w:multiLevelType w:val="hybridMultilevel"/>
    <w:tmpl w:val="06B0E0B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5922FD"/>
    <w:multiLevelType w:val="hybridMultilevel"/>
    <w:tmpl w:val="A33CA2C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D2340C"/>
    <w:multiLevelType w:val="hybridMultilevel"/>
    <w:tmpl w:val="E408C7FE"/>
    <w:lvl w:ilvl="0" w:tplc="04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4" w15:restartNumberingAfterBreak="0">
    <w:nsid w:val="745B2A8B"/>
    <w:multiLevelType w:val="multilevel"/>
    <w:tmpl w:val="45C2778E"/>
    <w:numStyleLink w:val="Estilo1"/>
  </w:abstractNum>
  <w:abstractNum w:abstractNumId="35" w15:restartNumberingAfterBreak="0">
    <w:nsid w:val="768349D3"/>
    <w:multiLevelType w:val="hybridMultilevel"/>
    <w:tmpl w:val="E346956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9C6887"/>
    <w:multiLevelType w:val="hybridMultilevel"/>
    <w:tmpl w:val="92F654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E134CA"/>
    <w:multiLevelType w:val="multilevel"/>
    <w:tmpl w:val="C9D0D1A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7"/>
  </w:num>
  <w:num w:numId="7">
    <w:abstractNumId w:val="21"/>
  </w:num>
  <w:num w:numId="8">
    <w:abstractNumId w:val="24"/>
  </w:num>
  <w:num w:numId="9">
    <w:abstractNumId w:val="12"/>
  </w:num>
  <w:num w:numId="10">
    <w:abstractNumId w:val="10"/>
  </w:num>
  <w:num w:numId="11">
    <w:abstractNumId w:val="15"/>
  </w:num>
  <w:num w:numId="12">
    <w:abstractNumId w:val="20"/>
  </w:num>
  <w:num w:numId="13">
    <w:abstractNumId w:val="34"/>
  </w:num>
  <w:num w:numId="14">
    <w:abstractNumId w:val="18"/>
  </w:num>
  <w:num w:numId="15">
    <w:abstractNumId w:val="36"/>
  </w:num>
  <w:num w:numId="16">
    <w:abstractNumId w:val="14"/>
  </w:num>
  <w:num w:numId="17">
    <w:abstractNumId w:val="13"/>
  </w:num>
  <w:num w:numId="18">
    <w:abstractNumId w:val="26"/>
  </w:num>
  <w:num w:numId="19">
    <w:abstractNumId w:val="25"/>
  </w:num>
  <w:num w:numId="20">
    <w:abstractNumId w:val="22"/>
  </w:num>
  <w:num w:numId="21">
    <w:abstractNumId w:val="2"/>
  </w:num>
  <w:num w:numId="22">
    <w:abstractNumId w:val="37"/>
  </w:num>
  <w:num w:numId="23">
    <w:abstractNumId w:val="8"/>
  </w:num>
  <w:num w:numId="24">
    <w:abstractNumId w:val="29"/>
  </w:num>
  <w:num w:numId="25">
    <w:abstractNumId w:val="28"/>
  </w:num>
  <w:num w:numId="26">
    <w:abstractNumId w:val="19"/>
  </w:num>
  <w:num w:numId="27">
    <w:abstractNumId w:val="30"/>
  </w:num>
  <w:num w:numId="28">
    <w:abstractNumId w:val="27"/>
  </w:num>
  <w:num w:numId="29">
    <w:abstractNumId w:val="35"/>
  </w:num>
  <w:num w:numId="30">
    <w:abstractNumId w:val="32"/>
  </w:num>
  <w:num w:numId="31">
    <w:abstractNumId w:val="3"/>
  </w:num>
  <w:num w:numId="32">
    <w:abstractNumId w:val="23"/>
  </w:num>
  <w:num w:numId="33">
    <w:abstractNumId w:val="31"/>
  </w:num>
  <w:num w:numId="34">
    <w:abstractNumId w:val="4"/>
  </w:num>
  <w:num w:numId="35">
    <w:abstractNumId w:val="16"/>
  </w:num>
  <w:num w:numId="36">
    <w:abstractNumId w:val="33"/>
  </w:num>
  <w:num w:numId="3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86"/>
    <w:rsid w:val="000025F0"/>
    <w:rsid w:val="00002885"/>
    <w:rsid w:val="000034BA"/>
    <w:rsid w:val="0000488B"/>
    <w:rsid w:val="00005EA4"/>
    <w:rsid w:val="00005EE7"/>
    <w:rsid w:val="00007265"/>
    <w:rsid w:val="000074D0"/>
    <w:rsid w:val="000104F9"/>
    <w:rsid w:val="00011682"/>
    <w:rsid w:val="000129B6"/>
    <w:rsid w:val="00012B25"/>
    <w:rsid w:val="0001389F"/>
    <w:rsid w:val="00013B05"/>
    <w:rsid w:val="000144D5"/>
    <w:rsid w:val="00016668"/>
    <w:rsid w:val="000226ED"/>
    <w:rsid w:val="00023BA3"/>
    <w:rsid w:val="000242BD"/>
    <w:rsid w:val="000244FE"/>
    <w:rsid w:val="000245E9"/>
    <w:rsid w:val="00024C3F"/>
    <w:rsid w:val="00026755"/>
    <w:rsid w:val="00030A26"/>
    <w:rsid w:val="00030CCA"/>
    <w:rsid w:val="00031301"/>
    <w:rsid w:val="00031EB4"/>
    <w:rsid w:val="00032916"/>
    <w:rsid w:val="00033F0E"/>
    <w:rsid w:val="00034075"/>
    <w:rsid w:val="000343F8"/>
    <w:rsid w:val="000360C8"/>
    <w:rsid w:val="000363DB"/>
    <w:rsid w:val="00036A2E"/>
    <w:rsid w:val="000373C8"/>
    <w:rsid w:val="00040BC6"/>
    <w:rsid w:val="0004259D"/>
    <w:rsid w:val="00042D2D"/>
    <w:rsid w:val="000438C9"/>
    <w:rsid w:val="000440C6"/>
    <w:rsid w:val="00044100"/>
    <w:rsid w:val="0004416B"/>
    <w:rsid w:val="00044734"/>
    <w:rsid w:val="00044857"/>
    <w:rsid w:val="0004498E"/>
    <w:rsid w:val="000459C8"/>
    <w:rsid w:val="000459E8"/>
    <w:rsid w:val="00050FA1"/>
    <w:rsid w:val="000510DD"/>
    <w:rsid w:val="000515B7"/>
    <w:rsid w:val="00056943"/>
    <w:rsid w:val="00057949"/>
    <w:rsid w:val="00061849"/>
    <w:rsid w:val="00061B21"/>
    <w:rsid w:val="00062EBE"/>
    <w:rsid w:val="00063BE8"/>
    <w:rsid w:val="000644EC"/>
    <w:rsid w:val="000647E0"/>
    <w:rsid w:val="0006607C"/>
    <w:rsid w:val="000664A1"/>
    <w:rsid w:val="00067602"/>
    <w:rsid w:val="00070031"/>
    <w:rsid w:val="0007090B"/>
    <w:rsid w:val="00071152"/>
    <w:rsid w:val="00071F1C"/>
    <w:rsid w:val="00072892"/>
    <w:rsid w:val="00072C70"/>
    <w:rsid w:val="00072ECD"/>
    <w:rsid w:val="00081910"/>
    <w:rsid w:val="00082232"/>
    <w:rsid w:val="00083B3B"/>
    <w:rsid w:val="000851AD"/>
    <w:rsid w:val="0008528B"/>
    <w:rsid w:val="000867EC"/>
    <w:rsid w:val="00087883"/>
    <w:rsid w:val="0009097D"/>
    <w:rsid w:val="00091D2A"/>
    <w:rsid w:val="000921AA"/>
    <w:rsid w:val="00096407"/>
    <w:rsid w:val="000971B0"/>
    <w:rsid w:val="000A2104"/>
    <w:rsid w:val="000A283D"/>
    <w:rsid w:val="000A2C25"/>
    <w:rsid w:val="000A430B"/>
    <w:rsid w:val="000A4BB1"/>
    <w:rsid w:val="000A4D07"/>
    <w:rsid w:val="000A6A6E"/>
    <w:rsid w:val="000A6BEC"/>
    <w:rsid w:val="000A76F4"/>
    <w:rsid w:val="000B0E15"/>
    <w:rsid w:val="000B124C"/>
    <w:rsid w:val="000B2D05"/>
    <w:rsid w:val="000B4D39"/>
    <w:rsid w:val="000B50D7"/>
    <w:rsid w:val="000B64E0"/>
    <w:rsid w:val="000B6FA1"/>
    <w:rsid w:val="000C51C9"/>
    <w:rsid w:val="000C76F3"/>
    <w:rsid w:val="000D13A5"/>
    <w:rsid w:val="000D26D8"/>
    <w:rsid w:val="000D3B85"/>
    <w:rsid w:val="000D3E4E"/>
    <w:rsid w:val="000D40F5"/>
    <w:rsid w:val="000D4332"/>
    <w:rsid w:val="000D6105"/>
    <w:rsid w:val="000E0FD6"/>
    <w:rsid w:val="000E1A95"/>
    <w:rsid w:val="000E540A"/>
    <w:rsid w:val="000E5DCF"/>
    <w:rsid w:val="000F158C"/>
    <w:rsid w:val="000F274B"/>
    <w:rsid w:val="000F2894"/>
    <w:rsid w:val="000F3B12"/>
    <w:rsid w:val="000F4DA7"/>
    <w:rsid w:val="000F54B0"/>
    <w:rsid w:val="0010014E"/>
    <w:rsid w:val="00102A83"/>
    <w:rsid w:val="001069BA"/>
    <w:rsid w:val="00113BB3"/>
    <w:rsid w:val="0011586D"/>
    <w:rsid w:val="00116318"/>
    <w:rsid w:val="00117EB4"/>
    <w:rsid w:val="00120121"/>
    <w:rsid w:val="00121A83"/>
    <w:rsid w:val="00121ADD"/>
    <w:rsid w:val="00122392"/>
    <w:rsid w:val="00123E20"/>
    <w:rsid w:val="001246B3"/>
    <w:rsid w:val="00124832"/>
    <w:rsid w:val="00125883"/>
    <w:rsid w:val="001264A8"/>
    <w:rsid w:val="00127C8B"/>
    <w:rsid w:val="001364CE"/>
    <w:rsid w:val="0013702D"/>
    <w:rsid w:val="00137BBB"/>
    <w:rsid w:val="00140CFC"/>
    <w:rsid w:val="00142214"/>
    <w:rsid w:val="00143061"/>
    <w:rsid w:val="0014399F"/>
    <w:rsid w:val="00144A9A"/>
    <w:rsid w:val="0014557F"/>
    <w:rsid w:val="00145C71"/>
    <w:rsid w:val="00150C53"/>
    <w:rsid w:val="00151E22"/>
    <w:rsid w:val="00153CD8"/>
    <w:rsid w:val="00153D96"/>
    <w:rsid w:val="00155678"/>
    <w:rsid w:val="0015597D"/>
    <w:rsid w:val="00155B88"/>
    <w:rsid w:val="00156000"/>
    <w:rsid w:val="00160067"/>
    <w:rsid w:val="001614B5"/>
    <w:rsid w:val="00161DDF"/>
    <w:rsid w:val="00162549"/>
    <w:rsid w:val="001662AE"/>
    <w:rsid w:val="001702FC"/>
    <w:rsid w:val="0017115A"/>
    <w:rsid w:val="0017366E"/>
    <w:rsid w:val="00177744"/>
    <w:rsid w:val="00180C26"/>
    <w:rsid w:val="00184E07"/>
    <w:rsid w:val="001862C4"/>
    <w:rsid w:val="00186F9D"/>
    <w:rsid w:val="00190A6F"/>
    <w:rsid w:val="00193E23"/>
    <w:rsid w:val="00194CBA"/>
    <w:rsid w:val="001956E5"/>
    <w:rsid w:val="00195BEF"/>
    <w:rsid w:val="001969CB"/>
    <w:rsid w:val="00196CBF"/>
    <w:rsid w:val="0019757F"/>
    <w:rsid w:val="00197ED1"/>
    <w:rsid w:val="001A034F"/>
    <w:rsid w:val="001A0E6D"/>
    <w:rsid w:val="001A0EEF"/>
    <w:rsid w:val="001A36E7"/>
    <w:rsid w:val="001A3D5B"/>
    <w:rsid w:val="001A499D"/>
    <w:rsid w:val="001A67AD"/>
    <w:rsid w:val="001B1516"/>
    <w:rsid w:val="001B3550"/>
    <w:rsid w:val="001B3ED1"/>
    <w:rsid w:val="001B443E"/>
    <w:rsid w:val="001B59F7"/>
    <w:rsid w:val="001B5C6A"/>
    <w:rsid w:val="001B60EB"/>
    <w:rsid w:val="001B6B77"/>
    <w:rsid w:val="001C1365"/>
    <w:rsid w:val="001C28DE"/>
    <w:rsid w:val="001C2DEF"/>
    <w:rsid w:val="001C3688"/>
    <w:rsid w:val="001C681D"/>
    <w:rsid w:val="001C6F68"/>
    <w:rsid w:val="001D05F5"/>
    <w:rsid w:val="001D105E"/>
    <w:rsid w:val="001D20C9"/>
    <w:rsid w:val="001D2EF5"/>
    <w:rsid w:val="001D3844"/>
    <w:rsid w:val="001D4563"/>
    <w:rsid w:val="001D4726"/>
    <w:rsid w:val="001D5CFD"/>
    <w:rsid w:val="001D7182"/>
    <w:rsid w:val="001E07C8"/>
    <w:rsid w:val="001E14C7"/>
    <w:rsid w:val="001E581A"/>
    <w:rsid w:val="001E59A3"/>
    <w:rsid w:val="001E63FB"/>
    <w:rsid w:val="001E6589"/>
    <w:rsid w:val="001E72E8"/>
    <w:rsid w:val="001F2059"/>
    <w:rsid w:val="001F3527"/>
    <w:rsid w:val="001F54B2"/>
    <w:rsid w:val="002004AF"/>
    <w:rsid w:val="00201243"/>
    <w:rsid w:val="0020167C"/>
    <w:rsid w:val="00201A2B"/>
    <w:rsid w:val="00202534"/>
    <w:rsid w:val="00202CCB"/>
    <w:rsid w:val="00203FF1"/>
    <w:rsid w:val="002044F4"/>
    <w:rsid w:val="002051D0"/>
    <w:rsid w:val="0020616E"/>
    <w:rsid w:val="002073C1"/>
    <w:rsid w:val="002073E0"/>
    <w:rsid w:val="00207BB5"/>
    <w:rsid w:val="00210566"/>
    <w:rsid w:val="00211DB0"/>
    <w:rsid w:val="0021274F"/>
    <w:rsid w:val="00212DC3"/>
    <w:rsid w:val="002137F9"/>
    <w:rsid w:val="002139CC"/>
    <w:rsid w:val="00213C87"/>
    <w:rsid w:val="00215079"/>
    <w:rsid w:val="00217429"/>
    <w:rsid w:val="00220F14"/>
    <w:rsid w:val="00221570"/>
    <w:rsid w:val="00222475"/>
    <w:rsid w:val="00222BA5"/>
    <w:rsid w:val="0022384B"/>
    <w:rsid w:val="00223BD7"/>
    <w:rsid w:val="00225228"/>
    <w:rsid w:val="00227D82"/>
    <w:rsid w:val="00236393"/>
    <w:rsid w:val="002364F8"/>
    <w:rsid w:val="002378C0"/>
    <w:rsid w:val="00240EC8"/>
    <w:rsid w:val="00242229"/>
    <w:rsid w:val="0024330E"/>
    <w:rsid w:val="002444C8"/>
    <w:rsid w:val="0024545B"/>
    <w:rsid w:val="00246670"/>
    <w:rsid w:val="00247467"/>
    <w:rsid w:val="002522EF"/>
    <w:rsid w:val="00252771"/>
    <w:rsid w:val="00252C34"/>
    <w:rsid w:val="002531BA"/>
    <w:rsid w:val="00253C3A"/>
    <w:rsid w:val="00254A5D"/>
    <w:rsid w:val="00254F81"/>
    <w:rsid w:val="002609C1"/>
    <w:rsid w:val="00262540"/>
    <w:rsid w:val="0026366C"/>
    <w:rsid w:val="00263AAB"/>
    <w:rsid w:val="002641FB"/>
    <w:rsid w:val="00264FBE"/>
    <w:rsid w:val="00265D1D"/>
    <w:rsid w:val="002674B3"/>
    <w:rsid w:val="002677B1"/>
    <w:rsid w:val="00267FBB"/>
    <w:rsid w:val="00271697"/>
    <w:rsid w:val="00271F80"/>
    <w:rsid w:val="00272162"/>
    <w:rsid w:val="002721F8"/>
    <w:rsid w:val="002769B1"/>
    <w:rsid w:val="002806C9"/>
    <w:rsid w:val="00283CED"/>
    <w:rsid w:val="00285418"/>
    <w:rsid w:val="00287A66"/>
    <w:rsid w:val="00291AD6"/>
    <w:rsid w:val="002925C4"/>
    <w:rsid w:val="00292FD4"/>
    <w:rsid w:val="002935E8"/>
    <w:rsid w:val="0029377D"/>
    <w:rsid w:val="00294B78"/>
    <w:rsid w:val="00295975"/>
    <w:rsid w:val="00297AE3"/>
    <w:rsid w:val="00297F75"/>
    <w:rsid w:val="00297F96"/>
    <w:rsid w:val="002A08D7"/>
    <w:rsid w:val="002A0A36"/>
    <w:rsid w:val="002A0C4D"/>
    <w:rsid w:val="002A1ABA"/>
    <w:rsid w:val="002A2585"/>
    <w:rsid w:val="002A2D1D"/>
    <w:rsid w:val="002A31A0"/>
    <w:rsid w:val="002A5971"/>
    <w:rsid w:val="002A5F49"/>
    <w:rsid w:val="002A745C"/>
    <w:rsid w:val="002A7615"/>
    <w:rsid w:val="002A7FDD"/>
    <w:rsid w:val="002B1268"/>
    <w:rsid w:val="002B1CFC"/>
    <w:rsid w:val="002B35FC"/>
    <w:rsid w:val="002B50FA"/>
    <w:rsid w:val="002B61E9"/>
    <w:rsid w:val="002B6707"/>
    <w:rsid w:val="002C1557"/>
    <w:rsid w:val="002C253D"/>
    <w:rsid w:val="002C46F7"/>
    <w:rsid w:val="002C64A3"/>
    <w:rsid w:val="002D0711"/>
    <w:rsid w:val="002D0D06"/>
    <w:rsid w:val="002D11E2"/>
    <w:rsid w:val="002D1521"/>
    <w:rsid w:val="002D25D4"/>
    <w:rsid w:val="002D31E0"/>
    <w:rsid w:val="002D38DF"/>
    <w:rsid w:val="002D4214"/>
    <w:rsid w:val="002D565C"/>
    <w:rsid w:val="002D5AC7"/>
    <w:rsid w:val="002D656D"/>
    <w:rsid w:val="002D7CF1"/>
    <w:rsid w:val="002E038A"/>
    <w:rsid w:val="002E0A5E"/>
    <w:rsid w:val="002E0FB7"/>
    <w:rsid w:val="002E1D73"/>
    <w:rsid w:val="002E3811"/>
    <w:rsid w:val="002E3DEC"/>
    <w:rsid w:val="002E5AEC"/>
    <w:rsid w:val="002E5EE1"/>
    <w:rsid w:val="002E61F6"/>
    <w:rsid w:val="002E7047"/>
    <w:rsid w:val="002F1171"/>
    <w:rsid w:val="002F161C"/>
    <w:rsid w:val="002F2335"/>
    <w:rsid w:val="002F3679"/>
    <w:rsid w:val="002F3BB4"/>
    <w:rsid w:val="002F46FA"/>
    <w:rsid w:val="002F477A"/>
    <w:rsid w:val="002F4F06"/>
    <w:rsid w:val="002F7061"/>
    <w:rsid w:val="002F70FE"/>
    <w:rsid w:val="002F717B"/>
    <w:rsid w:val="003000FB"/>
    <w:rsid w:val="0030017E"/>
    <w:rsid w:val="003047C5"/>
    <w:rsid w:val="00304CC5"/>
    <w:rsid w:val="00305602"/>
    <w:rsid w:val="00305C7D"/>
    <w:rsid w:val="00310CCF"/>
    <w:rsid w:val="003110F2"/>
    <w:rsid w:val="00311E82"/>
    <w:rsid w:val="003123B2"/>
    <w:rsid w:val="0031240A"/>
    <w:rsid w:val="00312BA8"/>
    <w:rsid w:val="00315688"/>
    <w:rsid w:val="0031754A"/>
    <w:rsid w:val="00320A64"/>
    <w:rsid w:val="00322227"/>
    <w:rsid w:val="0032363A"/>
    <w:rsid w:val="0032673A"/>
    <w:rsid w:val="00327242"/>
    <w:rsid w:val="00327B4E"/>
    <w:rsid w:val="003310C0"/>
    <w:rsid w:val="0033199A"/>
    <w:rsid w:val="003333A9"/>
    <w:rsid w:val="00334976"/>
    <w:rsid w:val="00337517"/>
    <w:rsid w:val="003376FB"/>
    <w:rsid w:val="00340F63"/>
    <w:rsid w:val="003423F1"/>
    <w:rsid w:val="00342CEF"/>
    <w:rsid w:val="00342F17"/>
    <w:rsid w:val="00344563"/>
    <w:rsid w:val="003447A9"/>
    <w:rsid w:val="00344907"/>
    <w:rsid w:val="00345375"/>
    <w:rsid w:val="00345A30"/>
    <w:rsid w:val="00347A2D"/>
    <w:rsid w:val="00352FAC"/>
    <w:rsid w:val="0035317A"/>
    <w:rsid w:val="00355CD8"/>
    <w:rsid w:val="00356E28"/>
    <w:rsid w:val="00357680"/>
    <w:rsid w:val="003622AB"/>
    <w:rsid w:val="00362A7E"/>
    <w:rsid w:val="00362FE9"/>
    <w:rsid w:val="00363593"/>
    <w:rsid w:val="003641C4"/>
    <w:rsid w:val="0036441F"/>
    <w:rsid w:val="003649B4"/>
    <w:rsid w:val="00364B12"/>
    <w:rsid w:val="003652EA"/>
    <w:rsid w:val="003653FC"/>
    <w:rsid w:val="00366300"/>
    <w:rsid w:val="00366B08"/>
    <w:rsid w:val="00367BF8"/>
    <w:rsid w:val="00373313"/>
    <w:rsid w:val="0037478B"/>
    <w:rsid w:val="00376551"/>
    <w:rsid w:val="0037660C"/>
    <w:rsid w:val="003772E9"/>
    <w:rsid w:val="003776AA"/>
    <w:rsid w:val="00381DF1"/>
    <w:rsid w:val="00381F33"/>
    <w:rsid w:val="00384185"/>
    <w:rsid w:val="00387534"/>
    <w:rsid w:val="00387959"/>
    <w:rsid w:val="00387971"/>
    <w:rsid w:val="00387D21"/>
    <w:rsid w:val="00390670"/>
    <w:rsid w:val="00391EC4"/>
    <w:rsid w:val="00392C58"/>
    <w:rsid w:val="00394628"/>
    <w:rsid w:val="0039564B"/>
    <w:rsid w:val="00396F45"/>
    <w:rsid w:val="003A62FE"/>
    <w:rsid w:val="003B07B9"/>
    <w:rsid w:val="003B2076"/>
    <w:rsid w:val="003B2CC6"/>
    <w:rsid w:val="003B3013"/>
    <w:rsid w:val="003B366C"/>
    <w:rsid w:val="003B3D49"/>
    <w:rsid w:val="003C0293"/>
    <w:rsid w:val="003C04E7"/>
    <w:rsid w:val="003C3679"/>
    <w:rsid w:val="003C3937"/>
    <w:rsid w:val="003C4798"/>
    <w:rsid w:val="003C4EEF"/>
    <w:rsid w:val="003C6BCF"/>
    <w:rsid w:val="003C6CB1"/>
    <w:rsid w:val="003D133E"/>
    <w:rsid w:val="003D1D09"/>
    <w:rsid w:val="003D3E7D"/>
    <w:rsid w:val="003D49B0"/>
    <w:rsid w:val="003D68C4"/>
    <w:rsid w:val="003D7C30"/>
    <w:rsid w:val="003D7C4D"/>
    <w:rsid w:val="003E077F"/>
    <w:rsid w:val="003E229A"/>
    <w:rsid w:val="003E4AE2"/>
    <w:rsid w:val="003E4E3C"/>
    <w:rsid w:val="003E7DA3"/>
    <w:rsid w:val="003F0080"/>
    <w:rsid w:val="003F0B53"/>
    <w:rsid w:val="003F1B44"/>
    <w:rsid w:val="003F2463"/>
    <w:rsid w:val="003F44B1"/>
    <w:rsid w:val="003F4503"/>
    <w:rsid w:val="003F5ED4"/>
    <w:rsid w:val="0040010C"/>
    <w:rsid w:val="00400180"/>
    <w:rsid w:val="00400603"/>
    <w:rsid w:val="00400C85"/>
    <w:rsid w:val="00402651"/>
    <w:rsid w:val="0040349D"/>
    <w:rsid w:val="0040367C"/>
    <w:rsid w:val="00403C65"/>
    <w:rsid w:val="004045C2"/>
    <w:rsid w:val="00404A73"/>
    <w:rsid w:val="0041115D"/>
    <w:rsid w:val="00411AFF"/>
    <w:rsid w:val="004127B9"/>
    <w:rsid w:val="0041379A"/>
    <w:rsid w:val="0041402B"/>
    <w:rsid w:val="00414940"/>
    <w:rsid w:val="00416854"/>
    <w:rsid w:val="00416B20"/>
    <w:rsid w:val="00417701"/>
    <w:rsid w:val="004204F2"/>
    <w:rsid w:val="0042147D"/>
    <w:rsid w:val="004214DC"/>
    <w:rsid w:val="00423CC0"/>
    <w:rsid w:val="0042572C"/>
    <w:rsid w:val="00427D1D"/>
    <w:rsid w:val="00431610"/>
    <w:rsid w:val="00431FB7"/>
    <w:rsid w:val="004325BF"/>
    <w:rsid w:val="004333E8"/>
    <w:rsid w:val="00433603"/>
    <w:rsid w:val="00433D70"/>
    <w:rsid w:val="00435A59"/>
    <w:rsid w:val="004400F7"/>
    <w:rsid w:val="00440AB1"/>
    <w:rsid w:val="00441ECC"/>
    <w:rsid w:val="0044497B"/>
    <w:rsid w:val="00447F87"/>
    <w:rsid w:val="004533AA"/>
    <w:rsid w:val="004548B8"/>
    <w:rsid w:val="00455C3C"/>
    <w:rsid w:val="004579AD"/>
    <w:rsid w:val="00460EE2"/>
    <w:rsid w:val="0047281F"/>
    <w:rsid w:val="00473121"/>
    <w:rsid w:val="00475EB9"/>
    <w:rsid w:val="004768FA"/>
    <w:rsid w:val="00477580"/>
    <w:rsid w:val="0047794E"/>
    <w:rsid w:val="004800B7"/>
    <w:rsid w:val="004804FA"/>
    <w:rsid w:val="00480E1F"/>
    <w:rsid w:val="00481C30"/>
    <w:rsid w:val="004846EB"/>
    <w:rsid w:val="00485DB5"/>
    <w:rsid w:val="00486EF4"/>
    <w:rsid w:val="00490D21"/>
    <w:rsid w:val="00491FC5"/>
    <w:rsid w:val="00494AF8"/>
    <w:rsid w:val="00495209"/>
    <w:rsid w:val="0049619B"/>
    <w:rsid w:val="004972F2"/>
    <w:rsid w:val="004975F5"/>
    <w:rsid w:val="004A3576"/>
    <w:rsid w:val="004A7298"/>
    <w:rsid w:val="004A7334"/>
    <w:rsid w:val="004A739F"/>
    <w:rsid w:val="004B082B"/>
    <w:rsid w:val="004B1CF7"/>
    <w:rsid w:val="004B32D8"/>
    <w:rsid w:val="004B34A3"/>
    <w:rsid w:val="004B3A74"/>
    <w:rsid w:val="004B5703"/>
    <w:rsid w:val="004B5E6B"/>
    <w:rsid w:val="004B65CF"/>
    <w:rsid w:val="004B7812"/>
    <w:rsid w:val="004B787B"/>
    <w:rsid w:val="004C107B"/>
    <w:rsid w:val="004C1573"/>
    <w:rsid w:val="004C15F8"/>
    <w:rsid w:val="004C186B"/>
    <w:rsid w:val="004C364C"/>
    <w:rsid w:val="004C45AF"/>
    <w:rsid w:val="004C4727"/>
    <w:rsid w:val="004C47B0"/>
    <w:rsid w:val="004C54D4"/>
    <w:rsid w:val="004D05C6"/>
    <w:rsid w:val="004D1E87"/>
    <w:rsid w:val="004D26AA"/>
    <w:rsid w:val="004D33EC"/>
    <w:rsid w:val="004D3607"/>
    <w:rsid w:val="004D3EFC"/>
    <w:rsid w:val="004D563E"/>
    <w:rsid w:val="004D5A73"/>
    <w:rsid w:val="004D6505"/>
    <w:rsid w:val="004E0255"/>
    <w:rsid w:val="004E19C9"/>
    <w:rsid w:val="004E3A1C"/>
    <w:rsid w:val="004E5C93"/>
    <w:rsid w:val="004E60FC"/>
    <w:rsid w:val="004F071F"/>
    <w:rsid w:val="004F082B"/>
    <w:rsid w:val="004F0FB6"/>
    <w:rsid w:val="004F20D8"/>
    <w:rsid w:val="004F5093"/>
    <w:rsid w:val="004F5D5A"/>
    <w:rsid w:val="004F6481"/>
    <w:rsid w:val="004F7594"/>
    <w:rsid w:val="005006F0"/>
    <w:rsid w:val="005026CD"/>
    <w:rsid w:val="00505B38"/>
    <w:rsid w:val="005118C9"/>
    <w:rsid w:val="00511991"/>
    <w:rsid w:val="005145D2"/>
    <w:rsid w:val="00515226"/>
    <w:rsid w:val="0051549F"/>
    <w:rsid w:val="00517A58"/>
    <w:rsid w:val="005219D6"/>
    <w:rsid w:val="00521AC6"/>
    <w:rsid w:val="00521DFF"/>
    <w:rsid w:val="005222B7"/>
    <w:rsid w:val="00522FD1"/>
    <w:rsid w:val="00525A3C"/>
    <w:rsid w:val="0053084B"/>
    <w:rsid w:val="00530891"/>
    <w:rsid w:val="00531C14"/>
    <w:rsid w:val="005322DC"/>
    <w:rsid w:val="005325B2"/>
    <w:rsid w:val="00533338"/>
    <w:rsid w:val="005339E0"/>
    <w:rsid w:val="00533EF2"/>
    <w:rsid w:val="00536737"/>
    <w:rsid w:val="00536B1B"/>
    <w:rsid w:val="00540789"/>
    <w:rsid w:val="00540DE9"/>
    <w:rsid w:val="00541CC7"/>
    <w:rsid w:val="00543187"/>
    <w:rsid w:val="00543D6F"/>
    <w:rsid w:val="005443AC"/>
    <w:rsid w:val="00544776"/>
    <w:rsid w:val="00545FC0"/>
    <w:rsid w:val="00546443"/>
    <w:rsid w:val="005524AF"/>
    <w:rsid w:val="00552F47"/>
    <w:rsid w:val="00552FEE"/>
    <w:rsid w:val="0055460B"/>
    <w:rsid w:val="005546D1"/>
    <w:rsid w:val="0055484E"/>
    <w:rsid w:val="00554EB7"/>
    <w:rsid w:val="00555BA6"/>
    <w:rsid w:val="00556554"/>
    <w:rsid w:val="00557CBC"/>
    <w:rsid w:val="0056242F"/>
    <w:rsid w:val="00562919"/>
    <w:rsid w:val="0056548B"/>
    <w:rsid w:val="00570D13"/>
    <w:rsid w:val="00570FBC"/>
    <w:rsid w:val="00571986"/>
    <w:rsid w:val="005729BA"/>
    <w:rsid w:val="00575076"/>
    <w:rsid w:val="0057661D"/>
    <w:rsid w:val="005824CD"/>
    <w:rsid w:val="0058334B"/>
    <w:rsid w:val="00584C59"/>
    <w:rsid w:val="0058551C"/>
    <w:rsid w:val="00590A54"/>
    <w:rsid w:val="00590C61"/>
    <w:rsid w:val="00594536"/>
    <w:rsid w:val="005954BA"/>
    <w:rsid w:val="005972E0"/>
    <w:rsid w:val="005A06C7"/>
    <w:rsid w:val="005A24FC"/>
    <w:rsid w:val="005A330D"/>
    <w:rsid w:val="005A410F"/>
    <w:rsid w:val="005A5149"/>
    <w:rsid w:val="005B0DD9"/>
    <w:rsid w:val="005B13D9"/>
    <w:rsid w:val="005B153F"/>
    <w:rsid w:val="005B290B"/>
    <w:rsid w:val="005B2F12"/>
    <w:rsid w:val="005B30F2"/>
    <w:rsid w:val="005B67DE"/>
    <w:rsid w:val="005B78A2"/>
    <w:rsid w:val="005B7B16"/>
    <w:rsid w:val="005C07B0"/>
    <w:rsid w:val="005C29A9"/>
    <w:rsid w:val="005C353D"/>
    <w:rsid w:val="005C5126"/>
    <w:rsid w:val="005C6192"/>
    <w:rsid w:val="005C7E4B"/>
    <w:rsid w:val="005D14B8"/>
    <w:rsid w:val="005D186D"/>
    <w:rsid w:val="005D1D91"/>
    <w:rsid w:val="005D241D"/>
    <w:rsid w:val="005D4A83"/>
    <w:rsid w:val="005D5EBD"/>
    <w:rsid w:val="005E178D"/>
    <w:rsid w:val="005E1F57"/>
    <w:rsid w:val="005E24C7"/>
    <w:rsid w:val="005E29B3"/>
    <w:rsid w:val="005E2FF1"/>
    <w:rsid w:val="005E3568"/>
    <w:rsid w:val="005E521B"/>
    <w:rsid w:val="005E5618"/>
    <w:rsid w:val="005E6021"/>
    <w:rsid w:val="005E64CA"/>
    <w:rsid w:val="005E731E"/>
    <w:rsid w:val="005F1212"/>
    <w:rsid w:val="005F19CB"/>
    <w:rsid w:val="005F2184"/>
    <w:rsid w:val="005F2EB2"/>
    <w:rsid w:val="005F41CC"/>
    <w:rsid w:val="00600E33"/>
    <w:rsid w:val="0060212D"/>
    <w:rsid w:val="006023EC"/>
    <w:rsid w:val="006024CB"/>
    <w:rsid w:val="00602628"/>
    <w:rsid w:val="006041B1"/>
    <w:rsid w:val="0060421C"/>
    <w:rsid w:val="00604A38"/>
    <w:rsid w:val="0060510A"/>
    <w:rsid w:val="006057E3"/>
    <w:rsid w:val="006107DA"/>
    <w:rsid w:val="006125FD"/>
    <w:rsid w:val="00612BFF"/>
    <w:rsid w:val="006132D9"/>
    <w:rsid w:val="00613F32"/>
    <w:rsid w:val="00616392"/>
    <w:rsid w:val="00620075"/>
    <w:rsid w:val="0062109A"/>
    <w:rsid w:val="00621165"/>
    <w:rsid w:val="00622B79"/>
    <w:rsid w:val="0062344B"/>
    <w:rsid w:val="006251BC"/>
    <w:rsid w:val="0062579C"/>
    <w:rsid w:val="00625C65"/>
    <w:rsid w:val="0062642B"/>
    <w:rsid w:val="00626CFD"/>
    <w:rsid w:val="00627125"/>
    <w:rsid w:val="006274C8"/>
    <w:rsid w:val="006306D8"/>
    <w:rsid w:val="006313EB"/>
    <w:rsid w:val="00633194"/>
    <w:rsid w:val="00634552"/>
    <w:rsid w:val="00634DEE"/>
    <w:rsid w:val="006366F6"/>
    <w:rsid w:val="006369B7"/>
    <w:rsid w:val="006412EC"/>
    <w:rsid w:val="006416DF"/>
    <w:rsid w:val="00644F33"/>
    <w:rsid w:val="006464D8"/>
    <w:rsid w:val="00647A74"/>
    <w:rsid w:val="006548FF"/>
    <w:rsid w:val="00655D29"/>
    <w:rsid w:val="00657BBA"/>
    <w:rsid w:val="00660C3E"/>
    <w:rsid w:val="006618ED"/>
    <w:rsid w:val="00662489"/>
    <w:rsid w:val="00662AAF"/>
    <w:rsid w:val="00663114"/>
    <w:rsid w:val="00663441"/>
    <w:rsid w:val="0066421E"/>
    <w:rsid w:val="006649BE"/>
    <w:rsid w:val="006657C2"/>
    <w:rsid w:val="00665D0D"/>
    <w:rsid w:val="0066666C"/>
    <w:rsid w:val="006671EB"/>
    <w:rsid w:val="00670743"/>
    <w:rsid w:val="0067207A"/>
    <w:rsid w:val="00672690"/>
    <w:rsid w:val="00673AEE"/>
    <w:rsid w:val="00673E8B"/>
    <w:rsid w:val="00674E07"/>
    <w:rsid w:val="0067522D"/>
    <w:rsid w:val="0067590E"/>
    <w:rsid w:val="00676D5A"/>
    <w:rsid w:val="006832D2"/>
    <w:rsid w:val="00683A7E"/>
    <w:rsid w:val="006843C2"/>
    <w:rsid w:val="00685EE9"/>
    <w:rsid w:val="00686785"/>
    <w:rsid w:val="00687F2D"/>
    <w:rsid w:val="0069061F"/>
    <w:rsid w:val="00690BE1"/>
    <w:rsid w:val="00693008"/>
    <w:rsid w:val="00694E20"/>
    <w:rsid w:val="00695030"/>
    <w:rsid w:val="00695DBD"/>
    <w:rsid w:val="00696A4E"/>
    <w:rsid w:val="006978E4"/>
    <w:rsid w:val="006A115E"/>
    <w:rsid w:val="006A164C"/>
    <w:rsid w:val="006A1A94"/>
    <w:rsid w:val="006A1BAF"/>
    <w:rsid w:val="006A2F6F"/>
    <w:rsid w:val="006A35B4"/>
    <w:rsid w:val="006A388B"/>
    <w:rsid w:val="006A3E91"/>
    <w:rsid w:val="006A4EA9"/>
    <w:rsid w:val="006A7547"/>
    <w:rsid w:val="006A7C34"/>
    <w:rsid w:val="006B0C14"/>
    <w:rsid w:val="006B0E5C"/>
    <w:rsid w:val="006B0FDA"/>
    <w:rsid w:val="006B0FF1"/>
    <w:rsid w:val="006B29DE"/>
    <w:rsid w:val="006B4C51"/>
    <w:rsid w:val="006B61A2"/>
    <w:rsid w:val="006B7257"/>
    <w:rsid w:val="006C1A5D"/>
    <w:rsid w:val="006C2E93"/>
    <w:rsid w:val="006C6E04"/>
    <w:rsid w:val="006C7698"/>
    <w:rsid w:val="006D046F"/>
    <w:rsid w:val="006D0A40"/>
    <w:rsid w:val="006D15BF"/>
    <w:rsid w:val="006D16D3"/>
    <w:rsid w:val="006D2F57"/>
    <w:rsid w:val="006D3D92"/>
    <w:rsid w:val="006D550D"/>
    <w:rsid w:val="006D6AC3"/>
    <w:rsid w:val="006D7F9E"/>
    <w:rsid w:val="006E09BB"/>
    <w:rsid w:val="006E4D51"/>
    <w:rsid w:val="006E79C9"/>
    <w:rsid w:val="006E7F08"/>
    <w:rsid w:val="006F05C7"/>
    <w:rsid w:val="006F26E3"/>
    <w:rsid w:val="006F3FD5"/>
    <w:rsid w:val="006F57D7"/>
    <w:rsid w:val="006F64A1"/>
    <w:rsid w:val="006F7B51"/>
    <w:rsid w:val="006F7E36"/>
    <w:rsid w:val="0070108C"/>
    <w:rsid w:val="00702995"/>
    <w:rsid w:val="00702A5C"/>
    <w:rsid w:val="007034EA"/>
    <w:rsid w:val="00704E64"/>
    <w:rsid w:val="0070533E"/>
    <w:rsid w:val="00706306"/>
    <w:rsid w:val="00712064"/>
    <w:rsid w:val="00712173"/>
    <w:rsid w:val="00716948"/>
    <w:rsid w:val="00717275"/>
    <w:rsid w:val="0072056E"/>
    <w:rsid w:val="00720A7A"/>
    <w:rsid w:val="00721AB6"/>
    <w:rsid w:val="007240D2"/>
    <w:rsid w:val="00724C61"/>
    <w:rsid w:val="00725A9D"/>
    <w:rsid w:val="00726232"/>
    <w:rsid w:val="00726A5D"/>
    <w:rsid w:val="00727E53"/>
    <w:rsid w:val="0073034B"/>
    <w:rsid w:val="00730A49"/>
    <w:rsid w:val="00730E1A"/>
    <w:rsid w:val="0073103E"/>
    <w:rsid w:val="00731980"/>
    <w:rsid w:val="00731D26"/>
    <w:rsid w:val="00733ED9"/>
    <w:rsid w:val="007345E2"/>
    <w:rsid w:val="00734B64"/>
    <w:rsid w:val="00734F26"/>
    <w:rsid w:val="0073615A"/>
    <w:rsid w:val="00736D4C"/>
    <w:rsid w:val="00737D6E"/>
    <w:rsid w:val="00741431"/>
    <w:rsid w:val="007431B2"/>
    <w:rsid w:val="007433A4"/>
    <w:rsid w:val="00744D46"/>
    <w:rsid w:val="0075002C"/>
    <w:rsid w:val="00750B86"/>
    <w:rsid w:val="0075328E"/>
    <w:rsid w:val="00753454"/>
    <w:rsid w:val="0075362A"/>
    <w:rsid w:val="00762B26"/>
    <w:rsid w:val="0076325D"/>
    <w:rsid w:val="007649B0"/>
    <w:rsid w:val="007655B7"/>
    <w:rsid w:val="00766908"/>
    <w:rsid w:val="00766DFC"/>
    <w:rsid w:val="00771C48"/>
    <w:rsid w:val="00772A43"/>
    <w:rsid w:val="00773C31"/>
    <w:rsid w:val="00774468"/>
    <w:rsid w:val="00775E0E"/>
    <w:rsid w:val="00777271"/>
    <w:rsid w:val="007801DE"/>
    <w:rsid w:val="00780912"/>
    <w:rsid w:val="00780EEB"/>
    <w:rsid w:val="00781ECF"/>
    <w:rsid w:val="00782E42"/>
    <w:rsid w:val="00782FDB"/>
    <w:rsid w:val="0078336B"/>
    <w:rsid w:val="00783837"/>
    <w:rsid w:val="00783F79"/>
    <w:rsid w:val="00786EEF"/>
    <w:rsid w:val="00787183"/>
    <w:rsid w:val="0078756A"/>
    <w:rsid w:val="0078797E"/>
    <w:rsid w:val="00787B4E"/>
    <w:rsid w:val="00790A71"/>
    <w:rsid w:val="00790FA8"/>
    <w:rsid w:val="0079268E"/>
    <w:rsid w:val="007962F0"/>
    <w:rsid w:val="00797452"/>
    <w:rsid w:val="007A13F7"/>
    <w:rsid w:val="007A262A"/>
    <w:rsid w:val="007A3337"/>
    <w:rsid w:val="007A54CC"/>
    <w:rsid w:val="007A6B23"/>
    <w:rsid w:val="007A787B"/>
    <w:rsid w:val="007A7B1C"/>
    <w:rsid w:val="007B116A"/>
    <w:rsid w:val="007B1587"/>
    <w:rsid w:val="007B2371"/>
    <w:rsid w:val="007B49DD"/>
    <w:rsid w:val="007B6CAB"/>
    <w:rsid w:val="007B70C8"/>
    <w:rsid w:val="007C00C1"/>
    <w:rsid w:val="007C0AD3"/>
    <w:rsid w:val="007C1FC0"/>
    <w:rsid w:val="007C2E88"/>
    <w:rsid w:val="007C316A"/>
    <w:rsid w:val="007C497B"/>
    <w:rsid w:val="007C4AEF"/>
    <w:rsid w:val="007C4EA1"/>
    <w:rsid w:val="007C71B4"/>
    <w:rsid w:val="007C72AD"/>
    <w:rsid w:val="007D0740"/>
    <w:rsid w:val="007D38DF"/>
    <w:rsid w:val="007D4F65"/>
    <w:rsid w:val="007D5730"/>
    <w:rsid w:val="007D7C48"/>
    <w:rsid w:val="007E0C20"/>
    <w:rsid w:val="007E2607"/>
    <w:rsid w:val="007E3E23"/>
    <w:rsid w:val="007F05ED"/>
    <w:rsid w:val="007F1265"/>
    <w:rsid w:val="007F1341"/>
    <w:rsid w:val="007F14F1"/>
    <w:rsid w:val="007F4CEE"/>
    <w:rsid w:val="007F531C"/>
    <w:rsid w:val="007F5D56"/>
    <w:rsid w:val="007F6477"/>
    <w:rsid w:val="007F6F1C"/>
    <w:rsid w:val="008006E1"/>
    <w:rsid w:val="00801C06"/>
    <w:rsid w:val="00801E59"/>
    <w:rsid w:val="00802B99"/>
    <w:rsid w:val="00803265"/>
    <w:rsid w:val="00803E7E"/>
    <w:rsid w:val="00806DD8"/>
    <w:rsid w:val="00810C76"/>
    <w:rsid w:val="00811C33"/>
    <w:rsid w:val="00815958"/>
    <w:rsid w:val="0081600F"/>
    <w:rsid w:val="008167E7"/>
    <w:rsid w:val="00820163"/>
    <w:rsid w:val="008201E0"/>
    <w:rsid w:val="0082052D"/>
    <w:rsid w:val="00821EAF"/>
    <w:rsid w:val="00822439"/>
    <w:rsid w:val="00822BA3"/>
    <w:rsid w:val="00823D2E"/>
    <w:rsid w:val="008243D8"/>
    <w:rsid w:val="008254BF"/>
    <w:rsid w:val="0082609A"/>
    <w:rsid w:val="00826654"/>
    <w:rsid w:val="00827DAA"/>
    <w:rsid w:val="0083088B"/>
    <w:rsid w:val="00831F6D"/>
    <w:rsid w:val="00834D90"/>
    <w:rsid w:val="00836669"/>
    <w:rsid w:val="008367D0"/>
    <w:rsid w:val="00836BC9"/>
    <w:rsid w:val="00841707"/>
    <w:rsid w:val="0084177C"/>
    <w:rsid w:val="008454DC"/>
    <w:rsid w:val="00845586"/>
    <w:rsid w:val="00846567"/>
    <w:rsid w:val="0084680B"/>
    <w:rsid w:val="00846AF8"/>
    <w:rsid w:val="00847D04"/>
    <w:rsid w:val="008505EB"/>
    <w:rsid w:val="00850996"/>
    <w:rsid w:val="00852535"/>
    <w:rsid w:val="00852DB9"/>
    <w:rsid w:val="008547EE"/>
    <w:rsid w:val="00855BDA"/>
    <w:rsid w:val="00855EEC"/>
    <w:rsid w:val="00855F36"/>
    <w:rsid w:val="0085769B"/>
    <w:rsid w:val="00857E77"/>
    <w:rsid w:val="008603A8"/>
    <w:rsid w:val="008606FD"/>
    <w:rsid w:val="0086171D"/>
    <w:rsid w:val="00861BC2"/>
    <w:rsid w:val="00861FBA"/>
    <w:rsid w:val="00862205"/>
    <w:rsid w:val="008635DE"/>
    <w:rsid w:val="00864C0A"/>
    <w:rsid w:val="00867D66"/>
    <w:rsid w:val="00871549"/>
    <w:rsid w:val="008728FA"/>
    <w:rsid w:val="00873168"/>
    <w:rsid w:val="0087556E"/>
    <w:rsid w:val="00876DF7"/>
    <w:rsid w:val="00876E64"/>
    <w:rsid w:val="00877965"/>
    <w:rsid w:val="00881865"/>
    <w:rsid w:val="00882095"/>
    <w:rsid w:val="008825D3"/>
    <w:rsid w:val="008836DD"/>
    <w:rsid w:val="00883BF4"/>
    <w:rsid w:val="00884E2B"/>
    <w:rsid w:val="00885188"/>
    <w:rsid w:val="0088621F"/>
    <w:rsid w:val="00886E9F"/>
    <w:rsid w:val="00890F87"/>
    <w:rsid w:val="00891AD1"/>
    <w:rsid w:val="00894194"/>
    <w:rsid w:val="00896A66"/>
    <w:rsid w:val="008A0195"/>
    <w:rsid w:val="008A14B0"/>
    <w:rsid w:val="008A1B21"/>
    <w:rsid w:val="008A35C9"/>
    <w:rsid w:val="008A5BF7"/>
    <w:rsid w:val="008A61CD"/>
    <w:rsid w:val="008A63CD"/>
    <w:rsid w:val="008B129E"/>
    <w:rsid w:val="008B33EA"/>
    <w:rsid w:val="008B35B2"/>
    <w:rsid w:val="008B3BBC"/>
    <w:rsid w:val="008B4EE5"/>
    <w:rsid w:val="008B7963"/>
    <w:rsid w:val="008C50A7"/>
    <w:rsid w:val="008C6D63"/>
    <w:rsid w:val="008C7055"/>
    <w:rsid w:val="008D3167"/>
    <w:rsid w:val="008D34DC"/>
    <w:rsid w:val="008D52B5"/>
    <w:rsid w:val="008D584C"/>
    <w:rsid w:val="008D6358"/>
    <w:rsid w:val="008D6715"/>
    <w:rsid w:val="008D6BE8"/>
    <w:rsid w:val="008E021F"/>
    <w:rsid w:val="008E1662"/>
    <w:rsid w:val="008E526A"/>
    <w:rsid w:val="008E5800"/>
    <w:rsid w:val="008E5EA2"/>
    <w:rsid w:val="008E6F16"/>
    <w:rsid w:val="008E7864"/>
    <w:rsid w:val="008E7F8D"/>
    <w:rsid w:val="008F2F59"/>
    <w:rsid w:val="008F31AA"/>
    <w:rsid w:val="008F5D20"/>
    <w:rsid w:val="008F651C"/>
    <w:rsid w:val="008F6750"/>
    <w:rsid w:val="0090053A"/>
    <w:rsid w:val="00900691"/>
    <w:rsid w:val="00902344"/>
    <w:rsid w:val="009046E2"/>
    <w:rsid w:val="009054EE"/>
    <w:rsid w:val="00905966"/>
    <w:rsid w:val="00905ED5"/>
    <w:rsid w:val="0091157D"/>
    <w:rsid w:val="00911D82"/>
    <w:rsid w:val="009125A1"/>
    <w:rsid w:val="00912C54"/>
    <w:rsid w:val="00913FEF"/>
    <w:rsid w:val="009143F8"/>
    <w:rsid w:val="00915C2C"/>
    <w:rsid w:val="00917844"/>
    <w:rsid w:val="0092066C"/>
    <w:rsid w:val="009244E5"/>
    <w:rsid w:val="00924D8E"/>
    <w:rsid w:val="009268DC"/>
    <w:rsid w:val="0092694C"/>
    <w:rsid w:val="009348F9"/>
    <w:rsid w:val="00934A6E"/>
    <w:rsid w:val="009355CA"/>
    <w:rsid w:val="009357BA"/>
    <w:rsid w:val="00937CC0"/>
    <w:rsid w:val="00940654"/>
    <w:rsid w:val="00942BD2"/>
    <w:rsid w:val="009431B4"/>
    <w:rsid w:val="00943D1E"/>
    <w:rsid w:val="009442A7"/>
    <w:rsid w:val="0095001F"/>
    <w:rsid w:val="0095104F"/>
    <w:rsid w:val="0095135B"/>
    <w:rsid w:val="0095210E"/>
    <w:rsid w:val="00952793"/>
    <w:rsid w:val="00952AE5"/>
    <w:rsid w:val="0095495D"/>
    <w:rsid w:val="009566E0"/>
    <w:rsid w:val="0095735E"/>
    <w:rsid w:val="009573D4"/>
    <w:rsid w:val="0096170B"/>
    <w:rsid w:val="0096250C"/>
    <w:rsid w:val="00962762"/>
    <w:rsid w:val="00963D5A"/>
    <w:rsid w:val="00965210"/>
    <w:rsid w:val="00967302"/>
    <w:rsid w:val="00972B14"/>
    <w:rsid w:val="00973B09"/>
    <w:rsid w:val="00976998"/>
    <w:rsid w:val="00976F78"/>
    <w:rsid w:val="00981932"/>
    <w:rsid w:val="0098315D"/>
    <w:rsid w:val="0098323B"/>
    <w:rsid w:val="009834A9"/>
    <w:rsid w:val="009851E3"/>
    <w:rsid w:val="009863F4"/>
    <w:rsid w:val="00986916"/>
    <w:rsid w:val="00990B7B"/>
    <w:rsid w:val="00991C7F"/>
    <w:rsid w:val="0099242A"/>
    <w:rsid w:val="009928D8"/>
    <w:rsid w:val="00994084"/>
    <w:rsid w:val="00995C46"/>
    <w:rsid w:val="0099737D"/>
    <w:rsid w:val="00997E94"/>
    <w:rsid w:val="009A1B55"/>
    <w:rsid w:val="009A36C9"/>
    <w:rsid w:val="009A4ADC"/>
    <w:rsid w:val="009B1014"/>
    <w:rsid w:val="009B1E7A"/>
    <w:rsid w:val="009B3201"/>
    <w:rsid w:val="009B3FF4"/>
    <w:rsid w:val="009B4CA0"/>
    <w:rsid w:val="009B5CDB"/>
    <w:rsid w:val="009B6C1D"/>
    <w:rsid w:val="009B7E29"/>
    <w:rsid w:val="009C1963"/>
    <w:rsid w:val="009C2445"/>
    <w:rsid w:val="009C2F3C"/>
    <w:rsid w:val="009C3090"/>
    <w:rsid w:val="009C3C59"/>
    <w:rsid w:val="009C3D52"/>
    <w:rsid w:val="009C47A9"/>
    <w:rsid w:val="009D0665"/>
    <w:rsid w:val="009D1DB3"/>
    <w:rsid w:val="009D25E7"/>
    <w:rsid w:val="009D3509"/>
    <w:rsid w:val="009D481A"/>
    <w:rsid w:val="009D4E83"/>
    <w:rsid w:val="009D557B"/>
    <w:rsid w:val="009D7735"/>
    <w:rsid w:val="009E1257"/>
    <w:rsid w:val="009E4514"/>
    <w:rsid w:val="009E47AE"/>
    <w:rsid w:val="009E555B"/>
    <w:rsid w:val="009E735D"/>
    <w:rsid w:val="009F0F04"/>
    <w:rsid w:val="009F2298"/>
    <w:rsid w:val="009F24DD"/>
    <w:rsid w:val="009F3374"/>
    <w:rsid w:val="009F40C9"/>
    <w:rsid w:val="009F44C8"/>
    <w:rsid w:val="009F6263"/>
    <w:rsid w:val="009F6B2B"/>
    <w:rsid w:val="00A0037C"/>
    <w:rsid w:val="00A00431"/>
    <w:rsid w:val="00A01380"/>
    <w:rsid w:val="00A03C38"/>
    <w:rsid w:val="00A043F2"/>
    <w:rsid w:val="00A054BD"/>
    <w:rsid w:val="00A1019F"/>
    <w:rsid w:val="00A134C8"/>
    <w:rsid w:val="00A13F79"/>
    <w:rsid w:val="00A17896"/>
    <w:rsid w:val="00A2015B"/>
    <w:rsid w:val="00A21463"/>
    <w:rsid w:val="00A23376"/>
    <w:rsid w:val="00A24476"/>
    <w:rsid w:val="00A306C1"/>
    <w:rsid w:val="00A30818"/>
    <w:rsid w:val="00A31B1E"/>
    <w:rsid w:val="00A3218E"/>
    <w:rsid w:val="00A331D8"/>
    <w:rsid w:val="00A35605"/>
    <w:rsid w:val="00A358E4"/>
    <w:rsid w:val="00A42792"/>
    <w:rsid w:val="00A45F95"/>
    <w:rsid w:val="00A50161"/>
    <w:rsid w:val="00A510E5"/>
    <w:rsid w:val="00A51214"/>
    <w:rsid w:val="00A51CAA"/>
    <w:rsid w:val="00A51D29"/>
    <w:rsid w:val="00A5240C"/>
    <w:rsid w:val="00A5315D"/>
    <w:rsid w:val="00A5436C"/>
    <w:rsid w:val="00A55EBF"/>
    <w:rsid w:val="00A56A52"/>
    <w:rsid w:val="00A5761B"/>
    <w:rsid w:val="00A57803"/>
    <w:rsid w:val="00A579C3"/>
    <w:rsid w:val="00A57B4D"/>
    <w:rsid w:val="00A620BD"/>
    <w:rsid w:val="00A6287C"/>
    <w:rsid w:val="00A63963"/>
    <w:rsid w:val="00A665DF"/>
    <w:rsid w:val="00A66C09"/>
    <w:rsid w:val="00A66C90"/>
    <w:rsid w:val="00A714D2"/>
    <w:rsid w:val="00A71BE1"/>
    <w:rsid w:val="00A72153"/>
    <w:rsid w:val="00A730DC"/>
    <w:rsid w:val="00A732A4"/>
    <w:rsid w:val="00A75466"/>
    <w:rsid w:val="00A75B6E"/>
    <w:rsid w:val="00A7626A"/>
    <w:rsid w:val="00A80CC5"/>
    <w:rsid w:val="00A8177D"/>
    <w:rsid w:val="00A81824"/>
    <w:rsid w:val="00A829CA"/>
    <w:rsid w:val="00A839D3"/>
    <w:rsid w:val="00A83C23"/>
    <w:rsid w:val="00A843F3"/>
    <w:rsid w:val="00A854B7"/>
    <w:rsid w:val="00A85E56"/>
    <w:rsid w:val="00A8762A"/>
    <w:rsid w:val="00A876A6"/>
    <w:rsid w:val="00A87867"/>
    <w:rsid w:val="00A9313A"/>
    <w:rsid w:val="00A945BC"/>
    <w:rsid w:val="00A94EA2"/>
    <w:rsid w:val="00A957AA"/>
    <w:rsid w:val="00A963BF"/>
    <w:rsid w:val="00A96A83"/>
    <w:rsid w:val="00A9745F"/>
    <w:rsid w:val="00A97FFB"/>
    <w:rsid w:val="00AA202E"/>
    <w:rsid w:val="00AA6771"/>
    <w:rsid w:val="00AA6D20"/>
    <w:rsid w:val="00AA73EB"/>
    <w:rsid w:val="00AB0193"/>
    <w:rsid w:val="00AB12C9"/>
    <w:rsid w:val="00AB1A64"/>
    <w:rsid w:val="00AB24D5"/>
    <w:rsid w:val="00AB3847"/>
    <w:rsid w:val="00AB4B1F"/>
    <w:rsid w:val="00AB647D"/>
    <w:rsid w:val="00AB6F58"/>
    <w:rsid w:val="00AB7434"/>
    <w:rsid w:val="00AC01B4"/>
    <w:rsid w:val="00AC2EFC"/>
    <w:rsid w:val="00AC4165"/>
    <w:rsid w:val="00AC6462"/>
    <w:rsid w:val="00AC70A0"/>
    <w:rsid w:val="00AC7FD5"/>
    <w:rsid w:val="00AD2C29"/>
    <w:rsid w:val="00AD3A10"/>
    <w:rsid w:val="00AD3B09"/>
    <w:rsid w:val="00AD40B2"/>
    <w:rsid w:val="00AD432A"/>
    <w:rsid w:val="00AD5E0D"/>
    <w:rsid w:val="00AD5F4B"/>
    <w:rsid w:val="00AD6870"/>
    <w:rsid w:val="00AE04C3"/>
    <w:rsid w:val="00AE0563"/>
    <w:rsid w:val="00AE2095"/>
    <w:rsid w:val="00AE209B"/>
    <w:rsid w:val="00AE2290"/>
    <w:rsid w:val="00AE2473"/>
    <w:rsid w:val="00AE2F12"/>
    <w:rsid w:val="00AE3196"/>
    <w:rsid w:val="00AE398F"/>
    <w:rsid w:val="00AE3E94"/>
    <w:rsid w:val="00AE5424"/>
    <w:rsid w:val="00AE579A"/>
    <w:rsid w:val="00AE662C"/>
    <w:rsid w:val="00AF232E"/>
    <w:rsid w:val="00AF2E39"/>
    <w:rsid w:val="00AF3F35"/>
    <w:rsid w:val="00AF4055"/>
    <w:rsid w:val="00AF5A6D"/>
    <w:rsid w:val="00AF5A9E"/>
    <w:rsid w:val="00AF5E1D"/>
    <w:rsid w:val="00B00823"/>
    <w:rsid w:val="00B00B8C"/>
    <w:rsid w:val="00B00D54"/>
    <w:rsid w:val="00B03E3A"/>
    <w:rsid w:val="00B04058"/>
    <w:rsid w:val="00B04433"/>
    <w:rsid w:val="00B04739"/>
    <w:rsid w:val="00B05300"/>
    <w:rsid w:val="00B070F7"/>
    <w:rsid w:val="00B07901"/>
    <w:rsid w:val="00B11A07"/>
    <w:rsid w:val="00B13363"/>
    <w:rsid w:val="00B133DF"/>
    <w:rsid w:val="00B13428"/>
    <w:rsid w:val="00B13B15"/>
    <w:rsid w:val="00B1448A"/>
    <w:rsid w:val="00B14556"/>
    <w:rsid w:val="00B14DA3"/>
    <w:rsid w:val="00B150DA"/>
    <w:rsid w:val="00B15BA1"/>
    <w:rsid w:val="00B16899"/>
    <w:rsid w:val="00B168C4"/>
    <w:rsid w:val="00B20145"/>
    <w:rsid w:val="00B20E44"/>
    <w:rsid w:val="00B2137C"/>
    <w:rsid w:val="00B21C7A"/>
    <w:rsid w:val="00B22F84"/>
    <w:rsid w:val="00B22FB4"/>
    <w:rsid w:val="00B24659"/>
    <w:rsid w:val="00B2555D"/>
    <w:rsid w:val="00B261DB"/>
    <w:rsid w:val="00B3064E"/>
    <w:rsid w:val="00B308B8"/>
    <w:rsid w:val="00B31ADD"/>
    <w:rsid w:val="00B35C2A"/>
    <w:rsid w:val="00B40976"/>
    <w:rsid w:val="00B410FA"/>
    <w:rsid w:val="00B4127F"/>
    <w:rsid w:val="00B41319"/>
    <w:rsid w:val="00B42145"/>
    <w:rsid w:val="00B439C9"/>
    <w:rsid w:val="00B439E0"/>
    <w:rsid w:val="00B43CD7"/>
    <w:rsid w:val="00B463D8"/>
    <w:rsid w:val="00B47B4B"/>
    <w:rsid w:val="00B47C69"/>
    <w:rsid w:val="00B47FAC"/>
    <w:rsid w:val="00B5125B"/>
    <w:rsid w:val="00B5152B"/>
    <w:rsid w:val="00B52111"/>
    <w:rsid w:val="00B52F50"/>
    <w:rsid w:val="00B55C08"/>
    <w:rsid w:val="00B601C7"/>
    <w:rsid w:val="00B60AD6"/>
    <w:rsid w:val="00B6118A"/>
    <w:rsid w:val="00B63181"/>
    <w:rsid w:val="00B6335C"/>
    <w:rsid w:val="00B64F87"/>
    <w:rsid w:val="00B6574B"/>
    <w:rsid w:val="00B65870"/>
    <w:rsid w:val="00B66627"/>
    <w:rsid w:val="00B70593"/>
    <w:rsid w:val="00B7185F"/>
    <w:rsid w:val="00B72555"/>
    <w:rsid w:val="00B72E95"/>
    <w:rsid w:val="00B72FAA"/>
    <w:rsid w:val="00B73B96"/>
    <w:rsid w:val="00B74A64"/>
    <w:rsid w:val="00B751A0"/>
    <w:rsid w:val="00B762BF"/>
    <w:rsid w:val="00B76FED"/>
    <w:rsid w:val="00B8161B"/>
    <w:rsid w:val="00B823D3"/>
    <w:rsid w:val="00B82617"/>
    <w:rsid w:val="00B82CC8"/>
    <w:rsid w:val="00B83376"/>
    <w:rsid w:val="00B8355F"/>
    <w:rsid w:val="00B87C90"/>
    <w:rsid w:val="00B90CAF"/>
    <w:rsid w:val="00B92594"/>
    <w:rsid w:val="00B92E99"/>
    <w:rsid w:val="00B93E89"/>
    <w:rsid w:val="00B95093"/>
    <w:rsid w:val="00B9614B"/>
    <w:rsid w:val="00BA0CE4"/>
    <w:rsid w:val="00BA2FB4"/>
    <w:rsid w:val="00BA306D"/>
    <w:rsid w:val="00BA3343"/>
    <w:rsid w:val="00BA76F0"/>
    <w:rsid w:val="00BB1E90"/>
    <w:rsid w:val="00BB2084"/>
    <w:rsid w:val="00BB2473"/>
    <w:rsid w:val="00BB3E43"/>
    <w:rsid w:val="00BB4C8C"/>
    <w:rsid w:val="00BB6414"/>
    <w:rsid w:val="00BB6F4C"/>
    <w:rsid w:val="00BC2636"/>
    <w:rsid w:val="00BC52D7"/>
    <w:rsid w:val="00BC5760"/>
    <w:rsid w:val="00BC602B"/>
    <w:rsid w:val="00BC6EF6"/>
    <w:rsid w:val="00BC7A72"/>
    <w:rsid w:val="00BD1F19"/>
    <w:rsid w:val="00BD463C"/>
    <w:rsid w:val="00BD48D5"/>
    <w:rsid w:val="00BD4BBB"/>
    <w:rsid w:val="00BD6570"/>
    <w:rsid w:val="00BD6B69"/>
    <w:rsid w:val="00BD79CE"/>
    <w:rsid w:val="00BD7EB4"/>
    <w:rsid w:val="00BE1935"/>
    <w:rsid w:val="00BE30AA"/>
    <w:rsid w:val="00BE3EDB"/>
    <w:rsid w:val="00BE52C3"/>
    <w:rsid w:val="00BE75AF"/>
    <w:rsid w:val="00BF0684"/>
    <w:rsid w:val="00BF0EA6"/>
    <w:rsid w:val="00BF2A22"/>
    <w:rsid w:val="00BF2AEE"/>
    <w:rsid w:val="00BF4C2B"/>
    <w:rsid w:val="00BF6D7A"/>
    <w:rsid w:val="00BF7123"/>
    <w:rsid w:val="00BF7D38"/>
    <w:rsid w:val="00BF7D81"/>
    <w:rsid w:val="00C00C48"/>
    <w:rsid w:val="00C01D5A"/>
    <w:rsid w:val="00C0206E"/>
    <w:rsid w:val="00C0216E"/>
    <w:rsid w:val="00C0393D"/>
    <w:rsid w:val="00C03D81"/>
    <w:rsid w:val="00C05243"/>
    <w:rsid w:val="00C057BD"/>
    <w:rsid w:val="00C061B7"/>
    <w:rsid w:val="00C109CB"/>
    <w:rsid w:val="00C10B3A"/>
    <w:rsid w:val="00C11198"/>
    <w:rsid w:val="00C111F5"/>
    <w:rsid w:val="00C11245"/>
    <w:rsid w:val="00C1137D"/>
    <w:rsid w:val="00C1226C"/>
    <w:rsid w:val="00C12886"/>
    <w:rsid w:val="00C168EE"/>
    <w:rsid w:val="00C1720C"/>
    <w:rsid w:val="00C20A16"/>
    <w:rsid w:val="00C20FE3"/>
    <w:rsid w:val="00C2336E"/>
    <w:rsid w:val="00C2674E"/>
    <w:rsid w:val="00C32106"/>
    <w:rsid w:val="00C33403"/>
    <w:rsid w:val="00C340C7"/>
    <w:rsid w:val="00C34DCE"/>
    <w:rsid w:val="00C358BA"/>
    <w:rsid w:val="00C3740D"/>
    <w:rsid w:val="00C40D1A"/>
    <w:rsid w:val="00C425CF"/>
    <w:rsid w:val="00C443A1"/>
    <w:rsid w:val="00C53333"/>
    <w:rsid w:val="00C54410"/>
    <w:rsid w:val="00C550CD"/>
    <w:rsid w:val="00C560AB"/>
    <w:rsid w:val="00C56EEC"/>
    <w:rsid w:val="00C609DC"/>
    <w:rsid w:val="00C61964"/>
    <w:rsid w:val="00C639CB"/>
    <w:rsid w:val="00C64866"/>
    <w:rsid w:val="00C651BC"/>
    <w:rsid w:val="00C66ABA"/>
    <w:rsid w:val="00C67DD1"/>
    <w:rsid w:val="00C70376"/>
    <w:rsid w:val="00C70F08"/>
    <w:rsid w:val="00C72779"/>
    <w:rsid w:val="00C7311B"/>
    <w:rsid w:val="00C7434A"/>
    <w:rsid w:val="00C74724"/>
    <w:rsid w:val="00C74834"/>
    <w:rsid w:val="00C763B1"/>
    <w:rsid w:val="00C76ABC"/>
    <w:rsid w:val="00C76F17"/>
    <w:rsid w:val="00C80195"/>
    <w:rsid w:val="00C802C0"/>
    <w:rsid w:val="00C80CDC"/>
    <w:rsid w:val="00C815BC"/>
    <w:rsid w:val="00C81AE6"/>
    <w:rsid w:val="00C82209"/>
    <w:rsid w:val="00C822AC"/>
    <w:rsid w:val="00C845D7"/>
    <w:rsid w:val="00C84D97"/>
    <w:rsid w:val="00C850F8"/>
    <w:rsid w:val="00C8558D"/>
    <w:rsid w:val="00C87BB8"/>
    <w:rsid w:val="00C91BAA"/>
    <w:rsid w:val="00C92001"/>
    <w:rsid w:val="00C93DA9"/>
    <w:rsid w:val="00C9471F"/>
    <w:rsid w:val="00CA26B4"/>
    <w:rsid w:val="00CA3EC2"/>
    <w:rsid w:val="00CA6501"/>
    <w:rsid w:val="00CA7381"/>
    <w:rsid w:val="00CA75B9"/>
    <w:rsid w:val="00CA77C5"/>
    <w:rsid w:val="00CA780E"/>
    <w:rsid w:val="00CB2245"/>
    <w:rsid w:val="00CB5627"/>
    <w:rsid w:val="00CB5748"/>
    <w:rsid w:val="00CB7720"/>
    <w:rsid w:val="00CB7D7E"/>
    <w:rsid w:val="00CC1303"/>
    <w:rsid w:val="00CC19AC"/>
    <w:rsid w:val="00CC2AA2"/>
    <w:rsid w:val="00CC2F95"/>
    <w:rsid w:val="00CC4485"/>
    <w:rsid w:val="00CC6779"/>
    <w:rsid w:val="00CD1985"/>
    <w:rsid w:val="00CD1D14"/>
    <w:rsid w:val="00CD3FD6"/>
    <w:rsid w:val="00CD50B4"/>
    <w:rsid w:val="00CD56BC"/>
    <w:rsid w:val="00CD7D07"/>
    <w:rsid w:val="00CE02BF"/>
    <w:rsid w:val="00CE0417"/>
    <w:rsid w:val="00CE07EC"/>
    <w:rsid w:val="00CE1175"/>
    <w:rsid w:val="00CE1824"/>
    <w:rsid w:val="00CE2976"/>
    <w:rsid w:val="00CE36D8"/>
    <w:rsid w:val="00CE49DA"/>
    <w:rsid w:val="00CE4BF3"/>
    <w:rsid w:val="00CE602F"/>
    <w:rsid w:val="00CE641D"/>
    <w:rsid w:val="00CE65C2"/>
    <w:rsid w:val="00CE7BA4"/>
    <w:rsid w:val="00CF1B02"/>
    <w:rsid w:val="00CF2B47"/>
    <w:rsid w:val="00CF3009"/>
    <w:rsid w:val="00CF33E1"/>
    <w:rsid w:val="00CF6588"/>
    <w:rsid w:val="00D0109F"/>
    <w:rsid w:val="00D0134F"/>
    <w:rsid w:val="00D01E41"/>
    <w:rsid w:val="00D0483E"/>
    <w:rsid w:val="00D06A2D"/>
    <w:rsid w:val="00D06DF2"/>
    <w:rsid w:val="00D06FD8"/>
    <w:rsid w:val="00D07947"/>
    <w:rsid w:val="00D112EE"/>
    <w:rsid w:val="00D1252E"/>
    <w:rsid w:val="00D12B9F"/>
    <w:rsid w:val="00D1447F"/>
    <w:rsid w:val="00D16B7F"/>
    <w:rsid w:val="00D21DEB"/>
    <w:rsid w:val="00D23378"/>
    <w:rsid w:val="00D24360"/>
    <w:rsid w:val="00D25538"/>
    <w:rsid w:val="00D2685C"/>
    <w:rsid w:val="00D30362"/>
    <w:rsid w:val="00D35A90"/>
    <w:rsid w:val="00D37237"/>
    <w:rsid w:val="00D37B90"/>
    <w:rsid w:val="00D4268A"/>
    <w:rsid w:val="00D434F4"/>
    <w:rsid w:val="00D437E3"/>
    <w:rsid w:val="00D44F50"/>
    <w:rsid w:val="00D4591C"/>
    <w:rsid w:val="00D46258"/>
    <w:rsid w:val="00D466D1"/>
    <w:rsid w:val="00D46BAA"/>
    <w:rsid w:val="00D473A3"/>
    <w:rsid w:val="00D50073"/>
    <w:rsid w:val="00D50D79"/>
    <w:rsid w:val="00D52DDF"/>
    <w:rsid w:val="00D551C3"/>
    <w:rsid w:val="00D56739"/>
    <w:rsid w:val="00D56CFC"/>
    <w:rsid w:val="00D56D75"/>
    <w:rsid w:val="00D6048D"/>
    <w:rsid w:val="00D609D0"/>
    <w:rsid w:val="00D60A5F"/>
    <w:rsid w:val="00D60CCA"/>
    <w:rsid w:val="00D61F56"/>
    <w:rsid w:val="00D62D01"/>
    <w:rsid w:val="00D64872"/>
    <w:rsid w:val="00D653CC"/>
    <w:rsid w:val="00D66071"/>
    <w:rsid w:val="00D666C9"/>
    <w:rsid w:val="00D67974"/>
    <w:rsid w:val="00D67BA8"/>
    <w:rsid w:val="00D7055D"/>
    <w:rsid w:val="00D713EB"/>
    <w:rsid w:val="00D72302"/>
    <w:rsid w:val="00D7310A"/>
    <w:rsid w:val="00D7361F"/>
    <w:rsid w:val="00D74BB8"/>
    <w:rsid w:val="00D83AC7"/>
    <w:rsid w:val="00D84308"/>
    <w:rsid w:val="00D8636C"/>
    <w:rsid w:val="00D871AE"/>
    <w:rsid w:val="00D8780C"/>
    <w:rsid w:val="00D87E61"/>
    <w:rsid w:val="00D90169"/>
    <w:rsid w:val="00D90177"/>
    <w:rsid w:val="00D948E7"/>
    <w:rsid w:val="00D9515A"/>
    <w:rsid w:val="00D95C3A"/>
    <w:rsid w:val="00D97413"/>
    <w:rsid w:val="00D97595"/>
    <w:rsid w:val="00DA075D"/>
    <w:rsid w:val="00DA115E"/>
    <w:rsid w:val="00DA589E"/>
    <w:rsid w:val="00DA60AE"/>
    <w:rsid w:val="00DA634E"/>
    <w:rsid w:val="00DA69F1"/>
    <w:rsid w:val="00DA6B54"/>
    <w:rsid w:val="00DB0AC6"/>
    <w:rsid w:val="00DB1288"/>
    <w:rsid w:val="00DB1D39"/>
    <w:rsid w:val="00DB4B25"/>
    <w:rsid w:val="00DB5A4A"/>
    <w:rsid w:val="00DB6199"/>
    <w:rsid w:val="00DB69AA"/>
    <w:rsid w:val="00DB6C8D"/>
    <w:rsid w:val="00DB7F0F"/>
    <w:rsid w:val="00DB7F86"/>
    <w:rsid w:val="00DC07B8"/>
    <w:rsid w:val="00DC151B"/>
    <w:rsid w:val="00DC15F7"/>
    <w:rsid w:val="00DC1815"/>
    <w:rsid w:val="00DC1E25"/>
    <w:rsid w:val="00DC313F"/>
    <w:rsid w:val="00DC3518"/>
    <w:rsid w:val="00DC3587"/>
    <w:rsid w:val="00DC3716"/>
    <w:rsid w:val="00DC377A"/>
    <w:rsid w:val="00DC3E7F"/>
    <w:rsid w:val="00DC478A"/>
    <w:rsid w:val="00DC577C"/>
    <w:rsid w:val="00DC5DB7"/>
    <w:rsid w:val="00DC76F2"/>
    <w:rsid w:val="00DC7A6B"/>
    <w:rsid w:val="00DD01A2"/>
    <w:rsid w:val="00DD0B2A"/>
    <w:rsid w:val="00DD0F78"/>
    <w:rsid w:val="00DD190B"/>
    <w:rsid w:val="00DD195C"/>
    <w:rsid w:val="00DD1A5A"/>
    <w:rsid w:val="00DD236E"/>
    <w:rsid w:val="00DD2B71"/>
    <w:rsid w:val="00DD2C08"/>
    <w:rsid w:val="00DD3B50"/>
    <w:rsid w:val="00DD402D"/>
    <w:rsid w:val="00DD5F2F"/>
    <w:rsid w:val="00DD614D"/>
    <w:rsid w:val="00DD6D91"/>
    <w:rsid w:val="00DD7A32"/>
    <w:rsid w:val="00DE0D6F"/>
    <w:rsid w:val="00DE12D4"/>
    <w:rsid w:val="00DE1B7A"/>
    <w:rsid w:val="00DE2CD8"/>
    <w:rsid w:val="00DE5A11"/>
    <w:rsid w:val="00DE6143"/>
    <w:rsid w:val="00DE6742"/>
    <w:rsid w:val="00DF0315"/>
    <w:rsid w:val="00DF0425"/>
    <w:rsid w:val="00DF22D9"/>
    <w:rsid w:val="00DF2ED9"/>
    <w:rsid w:val="00DF450C"/>
    <w:rsid w:val="00DF4B26"/>
    <w:rsid w:val="00DF51EC"/>
    <w:rsid w:val="00DF5486"/>
    <w:rsid w:val="00DF67AA"/>
    <w:rsid w:val="00DF6F63"/>
    <w:rsid w:val="00DF7FF6"/>
    <w:rsid w:val="00E00323"/>
    <w:rsid w:val="00E01BB7"/>
    <w:rsid w:val="00E02D10"/>
    <w:rsid w:val="00E030DD"/>
    <w:rsid w:val="00E0377D"/>
    <w:rsid w:val="00E039F2"/>
    <w:rsid w:val="00E0411E"/>
    <w:rsid w:val="00E04927"/>
    <w:rsid w:val="00E04D2E"/>
    <w:rsid w:val="00E061D8"/>
    <w:rsid w:val="00E0648B"/>
    <w:rsid w:val="00E06B42"/>
    <w:rsid w:val="00E07D89"/>
    <w:rsid w:val="00E1207A"/>
    <w:rsid w:val="00E12099"/>
    <w:rsid w:val="00E13188"/>
    <w:rsid w:val="00E1359E"/>
    <w:rsid w:val="00E1500A"/>
    <w:rsid w:val="00E15A17"/>
    <w:rsid w:val="00E16A79"/>
    <w:rsid w:val="00E16A97"/>
    <w:rsid w:val="00E16C22"/>
    <w:rsid w:val="00E23B0C"/>
    <w:rsid w:val="00E267CE"/>
    <w:rsid w:val="00E30ABD"/>
    <w:rsid w:val="00E314B8"/>
    <w:rsid w:val="00E35990"/>
    <w:rsid w:val="00E36C47"/>
    <w:rsid w:val="00E37573"/>
    <w:rsid w:val="00E37AB1"/>
    <w:rsid w:val="00E37AC5"/>
    <w:rsid w:val="00E37B22"/>
    <w:rsid w:val="00E40C9F"/>
    <w:rsid w:val="00E4217E"/>
    <w:rsid w:val="00E42E13"/>
    <w:rsid w:val="00E444EC"/>
    <w:rsid w:val="00E50403"/>
    <w:rsid w:val="00E515AA"/>
    <w:rsid w:val="00E527D4"/>
    <w:rsid w:val="00E5501B"/>
    <w:rsid w:val="00E5623B"/>
    <w:rsid w:val="00E56292"/>
    <w:rsid w:val="00E566CB"/>
    <w:rsid w:val="00E56EEC"/>
    <w:rsid w:val="00E5756E"/>
    <w:rsid w:val="00E57DDC"/>
    <w:rsid w:val="00E60F25"/>
    <w:rsid w:val="00E61E74"/>
    <w:rsid w:val="00E637B1"/>
    <w:rsid w:val="00E63D0C"/>
    <w:rsid w:val="00E64B77"/>
    <w:rsid w:val="00E700ED"/>
    <w:rsid w:val="00E70D8D"/>
    <w:rsid w:val="00E71F4E"/>
    <w:rsid w:val="00E72881"/>
    <w:rsid w:val="00E739ED"/>
    <w:rsid w:val="00E73A05"/>
    <w:rsid w:val="00E742E2"/>
    <w:rsid w:val="00E77766"/>
    <w:rsid w:val="00E77BC3"/>
    <w:rsid w:val="00E800B1"/>
    <w:rsid w:val="00E82524"/>
    <w:rsid w:val="00E8258B"/>
    <w:rsid w:val="00E83EC4"/>
    <w:rsid w:val="00E840CB"/>
    <w:rsid w:val="00E84E5C"/>
    <w:rsid w:val="00E918AF"/>
    <w:rsid w:val="00E926B5"/>
    <w:rsid w:val="00E94BE0"/>
    <w:rsid w:val="00E96D80"/>
    <w:rsid w:val="00EA095E"/>
    <w:rsid w:val="00EA170F"/>
    <w:rsid w:val="00EA1C50"/>
    <w:rsid w:val="00EA2BB5"/>
    <w:rsid w:val="00EA3013"/>
    <w:rsid w:val="00EA3E7E"/>
    <w:rsid w:val="00EA4EA3"/>
    <w:rsid w:val="00EA5214"/>
    <w:rsid w:val="00EA7DB4"/>
    <w:rsid w:val="00EA7DCA"/>
    <w:rsid w:val="00EB146A"/>
    <w:rsid w:val="00EB1C2E"/>
    <w:rsid w:val="00EB2BFD"/>
    <w:rsid w:val="00EB4192"/>
    <w:rsid w:val="00EB65F0"/>
    <w:rsid w:val="00EB77AB"/>
    <w:rsid w:val="00EB780A"/>
    <w:rsid w:val="00EC0499"/>
    <w:rsid w:val="00EC09FB"/>
    <w:rsid w:val="00EC0A06"/>
    <w:rsid w:val="00EC0E75"/>
    <w:rsid w:val="00EC102C"/>
    <w:rsid w:val="00EC1198"/>
    <w:rsid w:val="00EC208D"/>
    <w:rsid w:val="00EC2CCB"/>
    <w:rsid w:val="00EC389D"/>
    <w:rsid w:val="00ED0D32"/>
    <w:rsid w:val="00ED29B3"/>
    <w:rsid w:val="00ED39A2"/>
    <w:rsid w:val="00ED5740"/>
    <w:rsid w:val="00ED74DF"/>
    <w:rsid w:val="00EE13A0"/>
    <w:rsid w:val="00EE2BD8"/>
    <w:rsid w:val="00EE3022"/>
    <w:rsid w:val="00EE7A7E"/>
    <w:rsid w:val="00EF0C1F"/>
    <w:rsid w:val="00EF15CB"/>
    <w:rsid w:val="00EF19B7"/>
    <w:rsid w:val="00EF5489"/>
    <w:rsid w:val="00EF72CE"/>
    <w:rsid w:val="00F01DD3"/>
    <w:rsid w:val="00F0296F"/>
    <w:rsid w:val="00F031D6"/>
    <w:rsid w:val="00F03BC4"/>
    <w:rsid w:val="00F03EF5"/>
    <w:rsid w:val="00F0442E"/>
    <w:rsid w:val="00F04BF9"/>
    <w:rsid w:val="00F05381"/>
    <w:rsid w:val="00F0768B"/>
    <w:rsid w:val="00F076E1"/>
    <w:rsid w:val="00F07759"/>
    <w:rsid w:val="00F1029E"/>
    <w:rsid w:val="00F128BD"/>
    <w:rsid w:val="00F12C76"/>
    <w:rsid w:val="00F12D23"/>
    <w:rsid w:val="00F12EB1"/>
    <w:rsid w:val="00F13F7A"/>
    <w:rsid w:val="00F149C2"/>
    <w:rsid w:val="00F14B0E"/>
    <w:rsid w:val="00F15291"/>
    <w:rsid w:val="00F15D78"/>
    <w:rsid w:val="00F16E27"/>
    <w:rsid w:val="00F21027"/>
    <w:rsid w:val="00F21B50"/>
    <w:rsid w:val="00F21BA3"/>
    <w:rsid w:val="00F21F71"/>
    <w:rsid w:val="00F22EDE"/>
    <w:rsid w:val="00F2496B"/>
    <w:rsid w:val="00F26524"/>
    <w:rsid w:val="00F27067"/>
    <w:rsid w:val="00F302C6"/>
    <w:rsid w:val="00F303FB"/>
    <w:rsid w:val="00F30C85"/>
    <w:rsid w:val="00F30F6F"/>
    <w:rsid w:val="00F3223B"/>
    <w:rsid w:val="00F323BC"/>
    <w:rsid w:val="00F33AD2"/>
    <w:rsid w:val="00F33FB6"/>
    <w:rsid w:val="00F35744"/>
    <w:rsid w:val="00F40EA0"/>
    <w:rsid w:val="00F422E3"/>
    <w:rsid w:val="00F42431"/>
    <w:rsid w:val="00F44380"/>
    <w:rsid w:val="00F45982"/>
    <w:rsid w:val="00F468B1"/>
    <w:rsid w:val="00F47BD4"/>
    <w:rsid w:val="00F47E5B"/>
    <w:rsid w:val="00F50173"/>
    <w:rsid w:val="00F508FC"/>
    <w:rsid w:val="00F5200F"/>
    <w:rsid w:val="00F557BA"/>
    <w:rsid w:val="00F56362"/>
    <w:rsid w:val="00F5674D"/>
    <w:rsid w:val="00F57955"/>
    <w:rsid w:val="00F615CE"/>
    <w:rsid w:val="00F619FA"/>
    <w:rsid w:val="00F61C09"/>
    <w:rsid w:val="00F62CCD"/>
    <w:rsid w:val="00F62DD3"/>
    <w:rsid w:val="00F64091"/>
    <w:rsid w:val="00F644CD"/>
    <w:rsid w:val="00F64FB6"/>
    <w:rsid w:val="00F65EE0"/>
    <w:rsid w:val="00F663BC"/>
    <w:rsid w:val="00F67FAC"/>
    <w:rsid w:val="00F70FAE"/>
    <w:rsid w:val="00F7201E"/>
    <w:rsid w:val="00F722CD"/>
    <w:rsid w:val="00F72A2A"/>
    <w:rsid w:val="00F74043"/>
    <w:rsid w:val="00F751DC"/>
    <w:rsid w:val="00F75395"/>
    <w:rsid w:val="00F75747"/>
    <w:rsid w:val="00F76308"/>
    <w:rsid w:val="00F77B45"/>
    <w:rsid w:val="00F82054"/>
    <w:rsid w:val="00F822D5"/>
    <w:rsid w:val="00F83CA2"/>
    <w:rsid w:val="00F842ED"/>
    <w:rsid w:val="00F84AB6"/>
    <w:rsid w:val="00F851E0"/>
    <w:rsid w:val="00F854FC"/>
    <w:rsid w:val="00F85781"/>
    <w:rsid w:val="00F85931"/>
    <w:rsid w:val="00F86111"/>
    <w:rsid w:val="00F86D64"/>
    <w:rsid w:val="00F8788E"/>
    <w:rsid w:val="00F900DE"/>
    <w:rsid w:val="00F91604"/>
    <w:rsid w:val="00F918B5"/>
    <w:rsid w:val="00F92BEE"/>
    <w:rsid w:val="00F93D1E"/>
    <w:rsid w:val="00F956A2"/>
    <w:rsid w:val="00F95A7B"/>
    <w:rsid w:val="00F96F4F"/>
    <w:rsid w:val="00F97BE7"/>
    <w:rsid w:val="00FA06A0"/>
    <w:rsid w:val="00FA0968"/>
    <w:rsid w:val="00FA10C2"/>
    <w:rsid w:val="00FA41B7"/>
    <w:rsid w:val="00FA684D"/>
    <w:rsid w:val="00FA70DC"/>
    <w:rsid w:val="00FA7A73"/>
    <w:rsid w:val="00FA7C16"/>
    <w:rsid w:val="00FB07E2"/>
    <w:rsid w:val="00FB0822"/>
    <w:rsid w:val="00FB0EA9"/>
    <w:rsid w:val="00FB14A7"/>
    <w:rsid w:val="00FB1888"/>
    <w:rsid w:val="00FB1BC7"/>
    <w:rsid w:val="00FB2995"/>
    <w:rsid w:val="00FB3CCB"/>
    <w:rsid w:val="00FB4903"/>
    <w:rsid w:val="00FB579E"/>
    <w:rsid w:val="00FB7988"/>
    <w:rsid w:val="00FB7ECD"/>
    <w:rsid w:val="00FC2072"/>
    <w:rsid w:val="00FC3A9C"/>
    <w:rsid w:val="00FD0A38"/>
    <w:rsid w:val="00FD10CC"/>
    <w:rsid w:val="00FD14C1"/>
    <w:rsid w:val="00FD2431"/>
    <w:rsid w:val="00FD2E28"/>
    <w:rsid w:val="00FD3E56"/>
    <w:rsid w:val="00FD49E9"/>
    <w:rsid w:val="00FD597E"/>
    <w:rsid w:val="00FE272C"/>
    <w:rsid w:val="00FE2C87"/>
    <w:rsid w:val="00FE2F44"/>
    <w:rsid w:val="00FE338F"/>
    <w:rsid w:val="00FE3468"/>
    <w:rsid w:val="00FE3C6D"/>
    <w:rsid w:val="00FE4C73"/>
    <w:rsid w:val="00FE4DBE"/>
    <w:rsid w:val="00FE78A9"/>
    <w:rsid w:val="00FF0E9A"/>
    <w:rsid w:val="00FF1C08"/>
    <w:rsid w:val="00FF46EF"/>
    <w:rsid w:val="00FF4C0C"/>
    <w:rsid w:val="00FF546B"/>
    <w:rsid w:val="00FF5558"/>
    <w:rsid w:val="00FF65E2"/>
    <w:rsid w:val="00FF7AE8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B33535-D2E3-49FC-955E-E85F4ADD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98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0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qFormat/>
    <w:rsid w:val="00F0768B"/>
    <w:pPr>
      <w:keepNext/>
      <w:numPr>
        <w:ilvl w:val="5"/>
        <w:numId w:val="1"/>
      </w:numPr>
      <w:suppressAutoHyphens/>
      <w:spacing w:line="360" w:lineRule="auto"/>
      <w:jc w:val="both"/>
      <w:outlineLvl w:val="5"/>
    </w:pPr>
    <w:rPr>
      <w:i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076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0768B"/>
    <w:pPr>
      <w:tabs>
        <w:tab w:val="center" w:pos="4419"/>
        <w:tab w:val="right" w:pos="8838"/>
      </w:tabs>
    </w:pPr>
  </w:style>
  <w:style w:type="paragraph" w:styleId="Lista">
    <w:name w:val="List"/>
    <w:basedOn w:val="Corpodetexto"/>
    <w:rsid w:val="00F0768B"/>
    <w:pPr>
      <w:suppressAutoHyphens/>
    </w:pPr>
    <w:rPr>
      <w:lang w:eastAsia="ar-SA"/>
    </w:rPr>
  </w:style>
  <w:style w:type="paragraph" w:customStyle="1" w:styleId="WW-TableContents">
    <w:name w:val="WW-Table Contents"/>
    <w:basedOn w:val="Corpodetexto"/>
    <w:rsid w:val="00F0768B"/>
    <w:pPr>
      <w:suppressLineNumbers/>
      <w:suppressAutoHyphens/>
    </w:pPr>
    <w:rPr>
      <w:lang w:eastAsia="ar-SA"/>
    </w:rPr>
  </w:style>
  <w:style w:type="paragraph" w:customStyle="1" w:styleId="WW-TableHeading">
    <w:name w:val="WW-Table Heading"/>
    <w:basedOn w:val="WW-TableContents"/>
    <w:rsid w:val="00F0768B"/>
    <w:pPr>
      <w:jc w:val="center"/>
    </w:pPr>
    <w:rPr>
      <w:b/>
      <w:bCs/>
      <w:i/>
      <w:iCs/>
    </w:rPr>
  </w:style>
  <w:style w:type="paragraph" w:styleId="Corpodetexto">
    <w:name w:val="Body Text"/>
    <w:basedOn w:val="Normal"/>
    <w:rsid w:val="00F0768B"/>
    <w:pPr>
      <w:spacing w:after="120"/>
    </w:pPr>
  </w:style>
  <w:style w:type="paragraph" w:styleId="Recuodecorpodetexto">
    <w:name w:val="Body Text Indent"/>
    <w:basedOn w:val="Normal"/>
    <w:rsid w:val="00F0768B"/>
    <w:pPr>
      <w:ind w:left="720"/>
    </w:pPr>
  </w:style>
  <w:style w:type="paragraph" w:styleId="Ttulo">
    <w:name w:val="Title"/>
    <w:basedOn w:val="Normal"/>
    <w:qFormat/>
    <w:rsid w:val="0044497B"/>
    <w:pPr>
      <w:spacing w:line="360" w:lineRule="auto"/>
      <w:jc w:val="center"/>
    </w:pPr>
    <w:rPr>
      <w:sz w:val="24"/>
    </w:rPr>
  </w:style>
  <w:style w:type="paragraph" w:styleId="Textodebalo">
    <w:name w:val="Balloon Text"/>
    <w:basedOn w:val="Normal"/>
    <w:link w:val="TextodebaloChar"/>
    <w:rsid w:val="00E06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48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694E20"/>
    <w:pPr>
      <w:spacing w:before="100" w:beforeAutospacing="1" w:after="119"/>
    </w:pPr>
    <w:rPr>
      <w:sz w:val="24"/>
      <w:szCs w:val="24"/>
    </w:rPr>
  </w:style>
  <w:style w:type="paragraph" w:styleId="NormalWeb">
    <w:name w:val="Normal (Web)"/>
    <w:basedOn w:val="Normal"/>
    <w:uiPriority w:val="99"/>
    <w:rsid w:val="00647A74"/>
    <w:pPr>
      <w:spacing w:before="100" w:beforeAutospacing="1" w:after="119"/>
    </w:pPr>
    <w:rPr>
      <w:sz w:val="24"/>
      <w:szCs w:val="24"/>
    </w:rPr>
  </w:style>
  <w:style w:type="character" w:customStyle="1" w:styleId="o-ahd">
    <w:name w:val="o-ahd"/>
    <w:basedOn w:val="Fontepargpadro"/>
    <w:rsid w:val="00821EAF"/>
  </w:style>
  <w:style w:type="character" w:styleId="Hyperlink">
    <w:name w:val="Hyperlink"/>
    <w:basedOn w:val="Fontepargpadro"/>
    <w:rsid w:val="008A63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F4DA7"/>
    <w:pPr>
      <w:ind w:left="708"/>
    </w:pPr>
  </w:style>
  <w:style w:type="paragraph" w:styleId="Pr-formataoHTML">
    <w:name w:val="HTML Preformatted"/>
    <w:basedOn w:val="Normal"/>
    <w:link w:val="Pr-formataoHTMLChar"/>
    <w:uiPriority w:val="99"/>
    <w:unhideWhenUsed/>
    <w:rsid w:val="00260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609C1"/>
    <w:rPr>
      <w:rFonts w:ascii="Courier New" w:hAnsi="Courier New" w:cs="Courier New"/>
    </w:rPr>
  </w:style>
  <w:style w:type="table" w:styleId="Tabelacomgrade">
    <w:name w:val="Table Grid"/>
    <w:basedOn w:val="Tabelanormal"/>
    <w:uiPriority w:val="59"/>
    <w:rsid w:val="00F459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C1288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Mdio1-nfase5">
    <w:name w:val="Medium Shading 1 Accent 5"/>
    <w:basedOn w:val="Tabelanormal"/>
    <w:uiPriority w:val="63"/>
    <w:rsid w:val="00C1288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e">
    <w:name w:val="Emphasis"/>
    <w:basedOn w:val="Fontepargpadro"/>
    <w:qFormat/>
    <w:rsid w:val="00B823D3"/>
    <w:rPr>
      <w:i/>
      <w:iCs/>
    </w:rPr>
  </w:style>
  <w:style w:type="character" w:styleId="Forte">
    <w:name w:val="Strong"/>
    <w:basedOn w:val="Fontepargpadro"/>
    <w:uiPriority w:val="22"/>
    <w:qFormat/>
    <w:rsid w:val="00B823D3"/>
    <w:rPr>
      <w:b/>
      <w:bCs/>
    </w:rPr>
  </w:style>
  <w:style w:type="character" w:customStyle="1" w:styleId="apple-converted-space">
    <w:name w:val="apple-converted-space"/>
    <w:basedOn w:val="Fontepargpadro"/>
    <w:rsid w:val="00613F32"/>
  </w:style>
  <w:style w:type="paragraph" w:styleId="SemEspaamento">
    <w:name w:val="No Spacing"/>
    <w:link w:val="SemEspaamentoChar"/>
    <w:uiPriority w:val="1"/>
    <w:qFormat/>
    <w:rsid w:val="00433603"/>
    <w:rPr>
      <w:rFonts w:ascii="Calibri" w:eastAsia="Calibri" w:hAnsi="Calibri"/>
      <w:sz w:val="22"/>
      <w:szCs w:val="22"/>
      <w:lang w:eastAsia="en-US"/>
    </w:rPr>
  </w:style>
  <w:style w:type="table" w:customStyle="1" w:styleId="TabeladeGrade4-nfase11">
    <w:name w:val="Tabela de Grade 4 - Ênfase 11"/>
    <w:basedOn w:val="Tabelanormal"/>
    <w:uiPriority w:val="49"/>
    <w:rsid w:val="00A4279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4A73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01B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iperlinkVisitado">
    <w:name w:val="FollowedHyperlink"/>
    <w:basedOn w:val="Fontepargpadro"/>
    <w:semiHidden/>
    <w:unhideWhenUsed/>
    <w:rsid w:val="00AE2290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semiHidden/>
    <w:unhideWhenUsed/>
    <w:rsid w:val="004D5A7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D5A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D5A73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D5A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D5A73"/>
    <w:rPr>
      <w:rFonts w:ascii="Calibri" w:eastAsia="Calibri" w:hAnsi="Calibri"/>
      <w:b/>
      <w:bCs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3F79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07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07BB5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207BB5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07BB5"/>
    <w:pPr>
      <w:spacing w:after="100"/>
    </w:pPr>
    <w:rPr>
      <w:rFonts w:asciiTheme="minorHAnsi" w:eastAsiaTheme="minorEastAsia" w:hAnsiTheme="minorHAnsi" w:cstheme="minorBidi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207BB5"/>
    <w:pPr>
      <w:spacing w:after="100"/>
      <w:ind w:left="440"/>
    </w:pPr>
    <w:rPr>
      <w:rFonts w:asciiTheme="minorHAnsi" w:eastAsiaTheme="minorEastAsia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D5730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D5730"/>
    <w:rPr>
      <w:rFonts w:ascii="Calibri" w:eastAsia="Calibri" w:hAnsi="Calibri"/>
      <w:sz w:val="22"/>
      <w:szCs w:val="22"/>
      <w:lang w:eastAsia="en-US"/>
    </w:rPr>
  </w:style>
  <w:style w:type="numbering" w:customStyle="1" w:styleId="Estilo1">
    <w:name w:val="Estilo1"/>
    <w:uiPriority w:val="99"/>
    <w:rsid w:val="00E36C4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49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1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85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052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96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27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922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61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544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442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43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78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4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50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46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30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72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388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57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72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86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0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321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24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66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8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67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76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43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93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&#237;ntese\Documentos\Logomarcas\Papel%20Timbrado%20-%20S&#237;ntes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DSMP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DE7336-95FA-464A-87CE-9F51D87B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Síntese</Template>
  <TotalTime>0</TotalTime>
  <Pages>10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Processo</vt:lpstr>
    </vt:vector>
  </TitlesOfParts>
  <Company>Síntese Consultores Associados Ltda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Processo</dc:title>
  <dc:creator>Documento de Simplificação e Modernização do Processo</dc:creator>
  <cp:lastModifiedBy>Sony Vaio</cp:lastModifiedBy>
  <cp:revision>2</cp:revision>
  <cp:lastPrinted>2016-07-04T13:55:00Z</cp:lastPrinted>
  <dcterms:created xsi:type="dcterms:W3CDTF">2016-12-26T23:13:00Z</dcterms:created>
  <dcterms:modified xsi:type="dcterms:W3CDTF">2016-12-26T23:13:00Z</dcterms:modified>
</cp:coreProperties>
</file>