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1B7CF" w14:textId="77777777" w:rsidR="00891FE0" w:rsidRDefault="00891FE0"/>
    <w:p w14:paraId="6CE57216" w14:textId="77777777" w:rsidR="00CC3FBD" w:rsidRDefault="00CC3FBD"/>
    <w:p w14:paraId="3956B9CB" w14:textId="77777777" w:rsidR="00CC3FBD" w:rsidRDefault="00CC3FBD"/>
    <w:p w14:paraId="4F2267B4" w14:textId="77777777" w:rsidR="00CC3FBD" w:rsidRDefault="00CC3FBD" w:rsidP="00CC3FBD">
      <w:pPr>
        <w:jc w:val="center"/>
        <w:rPr>
          <w:b/>
          <w:sz w:val="24"/>
          <w:szCs w:val="24"/>
          <w:u w:val="single"/>
        </w:rPr>
      </w:pPr>
      <w:r w:rsidRPr="00EC0B6B">
        <w:rPr>
          <w:b/>
          <w:sz w:val="24"/>
          <w:szCs w:val="24"/>
          <w:u w:val="single"/>
        </w:rPr>
        <w:t>REQUERIMENTO</w:t>
      </w:r>
    </w:p>
    <w:p w14:paraId="75F13EC0" w14:textId="77777777" w:rsidR="00EC0B6B" w:rsidRPr="00EC0B6B" w:rsidRDefault="00EC0B6B" w:rsidP="00CC3FBD">
      <w:pPr>
        <w:jc w:val="center"/>
        <w:rPr>
          <w:b/>
          <w:sz w:val="24"/>
          <w:szCs w:val="24"/>
          <w:u w:val="single"/>
        </w:rPr>
      </w:pPr>
    </w:p>
    <w:p w14:paraId="2421DD82" w14:textId="77777777" w:rsidR="00CC3FBD" w:rsidRDefault="00CC3FBD"/>
    <w:p w14:paraId="423B9C0B" w14:textId="5454E77B" w:rsidR="00CC3FBD" w:rsidRPr="00EC0B6B" w:rsidRDefault="00CC3FBD">
      <w:pPr>
        <w:rPr>
          <w:b/>
          <w:sz w:val="22"/>
          <w:szCs w:val="22"/>
        </w:rPr>
      </w:pPr>
      <w:r w:rsidRPr="00EC0B6B">
        <w:rPr>
          <w:b/>
          <w:sz w:val="22"/>
          <w:szCs w:val="22"/>
        </w:rPr>
        <w:t xml:space="preserve">Nome </w:t>
      </w:r>
      <w:r w:rsidR="006B4205">
        <w:rPr>
          <w:b/>
          <w:sz w:val="22"/>
          <w:szCs w:val="22"/>
        </w:rPr>
        <w:t>do(a) candidato(a)</w:t>
      </w:r>
      <w:r w:rsidRPr="00EC0B6B">
        <w:rPr>
          <w:b/>
          <w:sz w:val="22"/>
          <w:szCs w:val="22"/>
        </w:rPr>
        <w:t>:</w:t>
      </w:r>
    </w:p>
    <w:p w14:paraId="03DE2758" w14:textId="77777777" w:rsidR="00CC3FBD" w:rsidRPr="00EC0B6B" w:rsidRDefault="00CC3FBD">
      <w:pPr>
        <w:rPr>
          <w:b/>
          <w:sz w:val="22"/>
          <w:szCs w:val="22"/>
        </w:rPr>
      </w:pPr>
      <w:r w:rsidRPr="00EC0B6B">
        <w:rPr>
          <w:b/>
          <w:sz w:val="22"/>
          <w:szCs w:val="22"/>
        </w:rPr>
        <w:t xml:space="preserve">  </w:t>
      </w:r>
    </w:p>
    <w:p w14:paraId="4A17CC1A" w14:textId="77777777" w:rsidR="00CC3FBD" w:rsidRPr="00EC0B6B" w:rsidRDefault="00CC3FBD">
      <w:pPr>
        <w:rPr>
          <w:sz w:val="22"/>
          <w:szCs w:val="22"/>
        </w:rPr>
      </w:pPr>
    </w:p>
    <w:p w14:paraId="0DFDCF60" w14:textId="284297A0" w:rsidR="0086563A" w:rsidRDefault="00CC3FBD">
      <w:pPr>
        <w:rPr>
          <w:sz w:val="22"/>
          <w:szCs w:val="22"/>
        </w:rPr>
      </w:pPr>
      <w:r w:rsidRPr="00EC0B6B">
        <w:rPr>
          <w:sz w:val="22"/>
          <w:szCs w:val="22"/>
        </w:rPr>
        <w:t>Venho por meio deste documento</w:t>
      </w:r>
      <w:r w:rsidR="00AE551D" w:rsidRPr="00EC0B6B">
        <w:rPr>
          <w:sz w:val="22"/>
          <w:szCs w:val="22"/>
        </w:rPr>
        <w:t>,</w:t>
      </w:r>
      <w:r w:rsidRPr="00EC0B6B">
        <w:rPr>
          <w:sz w:val="22"/>
          <w:szCs w:val="22"/>
        </w:rPr>
        <w:t xml:space="preserve"> </w:t>
      </w:r>
      <w:r w:rsidR="006B4205">
        <w:rPr>
          <w:sz w:val="22"/>
          <w:szCs w:val="22"/>
        </w:rPr>
        <w:t>solicitar à comissão de seleção que: ____________________</w:t>
      </w:r>
    </w:p>
    <w:p w14:paraId="1DBF9531" w14:textId="2DE3EC27" w:rsidR="006B4205" w:rsidRPr="00EC0B6B" w:rsidRDefault="006B4205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</w:t>
      </w:r>
    </w:p>
    <w:p w14:paraId="5D0945C1" w14:textId="77777777" w:rsidR="0086563A" w:rsidRPr="00EC0B6B" w:rsidRDefault="0086563A">
      <w:pPr>
        <w:rPr>
          <w:sz w:val="22"/>
          <w:szCs w:val="22"/>
        </w:rPr>
      </w:pPr>
    </w:p>
    <w:p w14:paraId="47C5D993" w14:textId="77777777" w:rsidR="0086563A" w:rsidRPr="00EC0B6B" w:rsidRDefault="00EC0B6B">
      <w:pPr>
        <w:rPr>
          <w:sz w:val="22"/>
          <w:szCs w:val="22"/>
        </w:rPr>
      </w:pPr>
      <w:r>
        <w:rPr>
          <w:sz w:val="22"/>
          <w:szCs w:val="22"/>
        </w:rPr>
        <w:t>J</w:t>
      </w:r>
      <w:r w:rsidR="0086563A" w:rsidRPr="00EC0B6B">
        <w:rPr>
          <w:sz w:val="22"/>
          <w:szCs w:val="22"/>
        </w:rPr>
        <w:t>ustifique abaixo:</w:t>
      </w:r>
    </w:p>
    <w:p w14:paraId="0C38BBCA" w14:textId="77777777" w:rsidR="0086563A" w:rsidRPr="00EC0B6B" w:rsidRDefault="0086563A">
      <w:pPr>
        <w:rPr>
          <w:sz w:val="22"/>
          <w:szCs w:val="22"/>
        </w:rPr>
      </w:pPr>
    </w:p>
    <w:p w14:paraId="7788F09F" w14:textId="77777777" w:rsidR="0086563A" w:rsidRPr="00EC0B6B" w:rsidRDefault="0086563A">
      <w:pPr>
        <w:rPr>
          <w:sz w:val="22"/>
          <w:szCs w:val="22"/>
        </w:rPr>
      </w:pPr>
      <w:r w:rsidRPr="00EC0B6B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C0B6B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B840576" w14:textId="77777777" w:rsidR="00AE551D" w:rsidRPr="00EC0B6B" w:rsidRDefault="00AE551D">
      <w:pPr>
        <w:rPr>
          <w:sz w:val="22"/>
          <w:szCs w:val="22"/>
        </w:rPr>
      </w:pPr>
    </w:p>
    <w:p w14:paraId="72D269E3" w14:textId="77777777" w:rsidR="00427905" w:rsidRDefault="00427905">
      <w:pPr>
        <w:rPr>
          <w:sz w:val="22"/>
          <w:szCs w:val="22"/>
        </w:rPr>
      </w:pPr>
      <w:r>
        <w:rPr>
          <w:sz w:val="22"/>
          <w:szCs w:val="22"/>
        </w:rPr>
        <w:t xml:space="preserve">Rio de Janeiro,        de                        </w:t>
      </w:r>
      <w:r w:rsidR="009A10BD">
        <w:rPr>
          <w:sz w:val="22"/>
          <w:szCs w:val="22"/>
        </w:rPr>
        <w:t>20</w:t>
      </w:r>
      <w:r>
        <w:rPr>
          <w:sz w:val="22"/>
          <w:szCs w:val="22"/>
        </w:rPr>
        <w:t>.</w:t>
      </w:r>
    </w:p>
    <w:p w14:paraId="0D352A7F" w14:textId="77777777" w:rsidR="00427905" w:rsidRDefault="00427905">
      <w:pPr>
        <w:rPr>
          <w:sz w:val="22"/>
          <w:szCs w:val="22"/>
        </w:rPr>
      </w:pPr>
    </w:p>
    <w:p w14:paraId="4BABF585" w14:textId="77777777" w:rsidR="00AE551D" w:rsidRPr="00EC0B6B" w:rsidRDefault="00427905">
      <w:pPr>
        <w:rPr>
          <w:sz w:val="22"/>
          <w:szCs w:val="22"/>
        </w:rPr>
      </w:pPr>
      <w:r>
        <w:rPr>
          <w:sz w:val="22"/>
          <w:szCs w:val="22"/>
        </w:rPr>
        <w:t>___________________________________</w:t>
      </w:r>
    </w:p>
    <w:p w14:paraId="1EF6CFAD" w14:textId="430F6608" w:rsidR="00AE551D" w:rsidRPr="00451C72" w:rsidRDefault="006B4205">
      <w:pPr>
        <w:rPr>
          <w:b/>
          <w:sz w:val="22"/>
          <w:szCs w:val="22"/>
        </w:rPr>
      </w:pPr>
      <w:r>
        <w:rPr>
          <w:b/>
          <w:sz w:val="22"/>
          <w:szCs w:val="22"/>
        </w:rPr>
        <w:t>Assinatura do(a) candidato(a)</w:t>
      </w:r>
    </w:p>
    <w:p w14:paraId="7D89E9F3" w14:textId="77777777" w:rsidR="00CC3FBD" w:rsidRDefault="00CC3FBD"/>
    <w:p w14:paraId="6C66D174" w14:textId="77777777" w:rsidR="00CC3FBD" w:rsidRDefault="00CC3FBD"/>
    <w:p w14:paraId="3F7E4BE6" w14:textId="77777777" w:rsidR="00427905" w:rsidRDefault="00427905"/>
    <w:p w14:paraId="6B327AAA" w14:textId="77777777" w:rsidR="00CC3FBD" w:rsidRDefault="00CC3FBD"/>
    <w:sectPr w:rsidR="00CC3FBD" w:rsidSect="00891FE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703830" w14:textId="77777777" w:rsidR="00AB336E" w:rsidRDefault="00AB336E" w:rsidP="009A10BD">
      <w:r>
        <w:separator/>
      </w:r>
    </w:p>
  </w:endnote>
  <w:endnote w:type="continuationSeparator" w:id="0">
    <w:p w14:paraId="12B14739" w14:textId="77777777" w:rsidR="00AB336E" w:rsidRDefault="00AB336E" w:rsidP="009A10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2EE94" w14:textId="77777777" w:rsidR="00C5015D" w:rsidRDefault="00C5015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C855C" w14:textId="24BDD81F" w:rsidR="00411C27" w:rsidRPr="00E07081" w:rsidRDefault="00411C27" w:rsidP="00411C27">
    <w:pPr>
      <w:pStyle w:val="Default"/>
      <w:jc w:val="center"/>
      <w:rPr>
        <w:sz w:val="20"/>
        <w:szCs w:val="20"/>
      </w:rPr>
    </w:pPr>
    <w:r w:rsidRPr="00E07081">
      <w:rPr>
        <w:sz w:val="20"/>
        <w:szCs w:val="20"/>
      </w:rPr>
      <w:t>Rua Frei Caneca, 94; sala A-20</w:t>
    </w:r>
    <w:r w:rsidR="00C5015D">
      <w:rPr>
        <w:sz w:val="20"/>
        <w:szCs w:val="20"/>
      </w:rPr>
      <w:t>4</w:t>
    </w:r>
    <w:r w:rsidRPr="00E07081">
      <w:rPr>
        <w:sz w:val="20"/>
        <w:szCs w:val="20"/>
      </w:rPr>
      <w:t>; CEP 20.211-040, Rio de Janeiro - RJ,</w:t>
    </w:r>
  </w:p>
  <w:p w14:paraId="41B4EF64" w14:textId="4A303F23" w:rsidR="00411C27" w:rsidRPr="00E07081" w:rsidRDefault="00AB336E" w:rsidP="00411C27">
    <w:pPr>
      <w:pStyle w:val="Rodap"/>
      <w:jc w:val="center"/>
      <w:rPr>
        <w:lang w:val="en-US"/>
      </w:rPr>
    </w:pPr>
    <w:hyperlink r:id="rId1" w:history="1">
      <w:r w:rsidR="00411C27" w:rsidRPr="00023D8D">
        <w:rPr>
          <w:rStyle w:val="Hyperlink"/>
          <w:lang w:val="en-US"/>
        </w:rPr>
        <w:t>http://www.unirio.br/ppgbmc</w:t>
      </w:r>
    </w:hyperlink>
    <w:r w:rsidR="00411C27">
      <w:rPr>
        <w:lang w:val="en-US"/>
      </w:rPr>
      <w:t xml:space="preserve"> </w:t>
    </w:r>
    <w:r w:rsidR="00411C27" w:rsidRPr="00E07081">
      <w:rPr>
        <w:lang w:val="en-US"/>
      </w:rPr>
      <w:t xml:space="preserve">, email: </w:t>
    </w:r>
    <w:r w:rsidR="00C5015D" w:rsidRPr="00C5015D">
      <w:rPr>
        <w:lang w:val="en-US"/>
      </w:rPr>
      <w:t>ppgbmc.secretaria@unirio.br</w:t>
    </w:r>
    <w:r w:rsidR="00411C27" w:rsidRPr="00E07081">
      <w:rPr>
        <w:lang w:val="en-US"/>
      </w:rPr>
      <w:t>, tel (21) 2531-7711</w:t>
    </w:r>
  </w:p>
  <w:p w14:paraId="5550A86B" w14:textId="77777777" w:rsidR="009A10BD" w:rsidRPr="009A10BD" w:rsidRDefault="009A10BD">
    <w:pPr>
      <w:pStyle w:val="Rodap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4452C" w14:textId="77777777" w:rsidR="00C5015D" w:rsidRDefault="00C5015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1ECE6E" w14:textId="77777777" w:rsidR="00AB336E" w:rsidRDefault="00AB336E" w:rsidP="009A10BD">
      <w:r>
        <w:separator/>
      </w:r>
    </w:p>
  </w:footnote>
  <w:footnote w:type="continuationSeparator" w:id="0">
    <w:p w14:paraId="2AE7846B" w14:textId="77777777" w:rsidR="00AB336E" w:rsidRDefault="00AB336E" w:rsidP="009A10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F8AB3" w14:textId="77777777" w:rsidR="00C5015D" w:rsidRDefault="00C5015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4A0" w:firstRow="1" w:lastRow="0" w:firstColumn="1" w:lastColumn="0" w:noHBand="0" w:noVBand="1"/>
    </w:tblPr>
    <w:tblGrid>
      <w:gridCol w:w="4704"/>
      <w:gridCol w:w="4016"/>
    </w:tblGrid>
    <w:tr w:rsidR="00411C27" w:rsidRPr="004D1E75" w14:paraId="764F316B" w14:textId="77777777" w:rsidTr="00894F19">
      <w:tc>
        <w:tcPr>
          <w:tcW w:w="2595" w:type="pct"/>
          <w:shd w:val="clear" w:color="auto" w:fill="auto"/>
        </w:tcPr>
        <w:p w14:paraId="73B77BC9" w14:textId="77777777" w:rsidR="00411C27" w:rsidRPr="004D1E75" w:rsidRDefault="00C5015D" w:rsidP="00894F19">
          <w:pPr>
            <w:pStyle w:val="SemEspaamento"/>
            <w:jc w:val="both"/>
            <w:rPr>
              <w:rFonts w:ascii="Times New Roman" w:hAnsi="Times New Roman"/>
              <w:sz w:val="24"/>
              <w:szCs w:val="24"/>
            </w:rPr>
          </w:pPr>
          <w:r>
            <w:rPr>
              <w:b/>
              <w:sz w:val="36"/>
              <w:szCs w:val="36"/>
            </w:rPr>
            <w:pict w14:anchorId="565FFF69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224.25pt;height:84.75pt">
                <v:imagedata r:id="rId1" o:title="LOGO_PPGBMC"/>
              </v:shape>
            </w:pict>
          </w:r>
        </w:p>
      </w:tc>
      <w:tc>
        <w:tcPr>
          <w:tcW w:w="2405" w:type="pct"/>
          <w:shd w:val="clear" w:color="auto" w:fill="auto"/>
        </w:tcPr>
        <w:p w14:paraId="6114CED2" w14:textId="77777777" w:rsidR="00411C27" w:rsidRPr="004D1E75" w:rsidRDefault="00C5015D" w:rsidP="00894F19">
          <w:pPr>
            <w:pStyle w:val="SemEspaamento"/>
            <w:jc w:val="right"/>
            <w:rPr>
              <w:rFonts w:ascii="Times New Roman" w:hAnsi="Times New Roman"/>
              <w:sz w:val="24"/>
              <w:szCs w:val="24"/>
            </w:rPr>
          </w:pPr>
          <w:r>
            <w:rPr>
              <w:noProof/>
              <w:lang w:eastAsia="pt-BR"/>
            </w:rPr>
            <w:pict w14:anchorId="3BD64E1D">
              <v:shape id="Imagem 1" o:spid="_x0000_i1026" type="#_x0000_t75" alt="uniriocinz" style="width:84.75pt;height:84.75pt;visibility:visible">
                <v:imagedata r:id="rId2" o:title="uniriocinz"/>
              </v:shape>
            </w:pict>
          </w:r>
        </w:p>
      </w:tc>
    </w:tr>
  </w:tbl>
  <w:p w14:paraId="5727BB9F" w14:textId="77777777" w:rsidR="00411C27" w:rsidRPr="00132C7F" w:rsidRDefault="00411C27" w:rsidP="00411C27">
    <w:pPr>
      <w:pStyle w:val="SemEspaamento"/>
      <w:jc w:val="center"/>
      <w:rPr>
        <w:rFonts w:ascii="Times New Roman" w:hAnsi="Times New Roman"/>
        <w:sz w:val="24"/>
        <w:szCs w:val="24"/>
      </w:rPr>
    </w:pPr>
    <w:r w:rsidRPr="00132C7F">
      <w:rPr>
        <w:rFonts w:ascii="Times New Roman" w:hAnsi="Times New Roman"/>
        <w:sz w:val="24"/>
        <w:szCs w:val="24"/>
      </w:rPr>
      <w:t>Universidade Federal do Estado do Rio de Janeiro - UNIRIO</w:t>
    </w:r>
  </w:p>
  <w:p w14:paraId="2A55B661" w14:textId="77777777" w:rsidR="00411C27" w:rsidRDefault="00411C27" w:rsidP="00411C27">
    <w:pPr>
      <w:pStyle w:val="SemEspaamento"/>
      <w:jc w:val="center"/>
      <w:rPr>
        <w:rFonts w:ascii="Times New Roman" w:hAnsi="Times New Roman"/>
        <w:sz w:val="24"/>
        <w:szCs w:val="24"/>
      </w:rPr>
    </w:pPr>
    <w:r w:rsidRPr="00132C7F">
      <w:rPr>
        <w:rFonts w:ascii="Times New Roman" w:hAnsi="Times New Roman"/>
        <w:sz w:val="24"/>
        <w:szCs w:val="24"/>
      </w:rPr>
      <w:t>Centro de Ciências Biológicas e da Saúde – CCBS</w:t>
    </w:r>
  </w:p>
  <w:p w14:paraId="35426521" w14:textId="77777777" w:rsidR="00411C27" w:rsidRDefault="00411C27" w:rsidP="00411C27">
    <w:pPr>
      <w:pStyle w:val="Cabealho"/>
      <w:jc w:val="center"/>
    </w:pPr>
    <w:r w:rsidRPr="00132C7F">
      <w:rPr>
        <w:sz w:val="24"/>
        <w:szCs w:val="24"/>
      </w:rPr>
      <w:t>Instituto Biomédico - IB</w:t>
    </w:r>
  </w:p>
  <w:p w14:paraId="4F2E7E2D" w14:textId="77777777" w:rsidR="009A10BD" w:rsidRDefault="009A10BD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4E0C1" w14:textId="77777777" w:rsidR="00C5015D" w:rsidRDefault="00C5015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0B6B"/>
    <w:rsid w:val="000B373A"/>
    <w:rsid w:val="00411C27"/>
    <w:rsid w:val="00427905"/>
    <w:rsid w:val="00451C72"/>
    <w:rsid w:val="006B4205"/>
    <w:rsid w:val="006D67A3"/>
    <w:rsid w:val="0086563A"/>
    <w:rsid w:val="00891FE0"/>
    <w:rsid w:val="00894F19"/>
    <w:rsid w:val="009A10BD"/>
    <w:rsid w:val="00AB336E"/>
    <w:rsid w:val="00AE551D"/>
    <w:rsid w:val="00C5015D"/>
    <w:rsid w:val="00CC3FBD"/>
    <w:rsid w:val="00E307DE"/>
    <w:rsid w:val="00EC0B6B"/>
    <w:rsid w:val="00EF39E3"/>
    <w:rsid w:val="00F92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ADFBE6"/>
  <w15:chartTrackingRefBased/>
  <w15:docId w15:val="{1BE9BDD3-E550-4DBD-AE08-937B0643B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3FBD"/>
    <w:rPr>
      <w:rFonts w:ascii="Times New Roman" w:eastAsia="Times New Roman" w:hAnsi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CC3FBD"/>
    <w:rPr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3F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CC3FBD"/>
    <w:rPr>
      <w:rFonts w:ascii="Tahoma" w:eastAsia="Times New Roman" w:hAnsi="Tahoma" w:cs="Tahoma"/>
      <w:sz w:val="16"/>
      <w:szCs w:val="16"/>
      <w:lang w:eastAsia="pt-BR"/>
    </w:rPr>
  </w:style>
  <w:style w:type="paragraph" w:styleId="Rodap">
    <w:name w:val="footer"/>
    <w:basedOn w:val="Normal"/>
    <w:link w:val="RodapChar"/>
    <w:uiPriority w:val="99"/>
    <w:rsid w:val="00CC3FBD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CC3FBD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rsid w:val="00CC3FBD"/>
    <w:rPr>
      <w:color w:val="0000FF"/>
      <w:u w:val="single"/>
    </w:rPr>
  </w:style>
  <w:style w:type="paragraph" w:customStyle="1" w:styleId="Default">
    <w:name w:val="Default"/>
    <w:rsid w:val="00CC3FB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9A10B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9A10BD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nirio.br/ppgbmc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PGGBM\documentos%20unirio\Modelo%20de%20Requerimento%20de%20trancamento%20de%20matr&#237;cula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 de Requerimento de trancamento de matrícula.dotx</Template>
  <TotalTime>4</TotalTime>
  <Pages>1</Pages>
  <Words>176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Links>
    <vt:vector size="12" baseType="variant">
      <vt:variant>
        <vt:i4>4980857</vt:i4>
      </vt:variant>
      <vt:variant>
        <vt:i4>3</vt:i4>
      </vt:variant>
      <vt:variant>
        <vt:i4>0</vt:i4>
      </vt:variant>
      <vt:variant>
        <vt:i4>5</vt:i4>
      </vt:variant>
      <vt:variant>
        <vt:lpwstr>mailto:secretariappgbm@unirio.br</vt:lpwstr>
      </vt:variant>
      <vt:variant>
        <vt:lpwstr/>
      </vt:variant>
      <vt:variant>
        <vt:i4>7864444</vt:i4>
      </vt:variant>
      <vt:variant>
        <vt:i4>0</vt:i4>
      </vt:variant>
      <vt:variant>
        <vt:i4>0</vt:i4>
      </vt:variant>
      <vt:variant>
        <vt:i4>5</vt:i4>
      </vt:variant>
      <vt:variant>
        <vt:lpwstr>http://www.unirio.br/ppgbmc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eduardo.nogueira</dc:creator>
  <cp:keywords/>
  <cp:lastModifiedBy>PROFESSORA - Daiana Seabra Venancio</cp:lastModifiedBy>
  <cp:revision>3</cp:revision>
  <cp:lastPrinted>2015-03-17T13:42:00Z</cp:lastPrinted>
  <dcterms:created xsi:type="dcterms:W3CDTF">2021-06-08T18:26:00Z</dcterms:created>
  <dcterms:modified xsi:type="dcterms:W3CDTF">2021-06-08T18:28:00Z</dcterms:modified>
</cp:coreProperties>
</file>